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docProps/core.xml" Id="rId3" /><Relationship Type="http://schemas.openxmlformats.org/package/2006/relationships/metadata/thumbnail" Target="docProps/thumbnail.emf" Id="rId2" /><Relationship Type="http://schemas.openxmlformats.org/officeDocument/2006/relationships/custom-properties" Target="docProps/custom.xml" Id="rId5" /><Relationship Type="http://schemas.openxmlformats.org/officeDocument/2006/relationships/extended-properties" Target="docProps/app.xml" Id="rId4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7" w:type="dxa"/>
        <w:tblInd w:w="-1433" w:type="dxa"/>
        <w:tblLayout w:type="fixed"/>
        <w:tblLook w:val="0000" w:firstRow="0" w:lastRow="0" w:firstColumn="0" w:lastColumn="0" w:noHBand="0" w:noVBand="0"/>
      </w:tblPr>
      <w:tblGrid>
        <w:gridCol w:w="718"/>
        <w:gridCol w:w="718"/>
        <w:gridCol w:w="408"/>
        <w:gridCol w:w="263"/>
        <w:gridCol w:w="612"/>
        <w:gridCol w:w="28"/>
        <w:gridCol w:w="579"/>
        <w:gridCol w:w="330"/>
        <w:gridCol w:w="907"/>
        <w:gridCol w:w="662"/>
        <w:gridCol w:w="245"/>
        <w:gridCol w:w="181"/>
        <w:gridCol w:w="729"/>
        <w:gridCol w:w="830"/>
        <w:gridCol w:w="162"/>
        <w:gridCol w:w="263"/>
        <w:gridCol w:w="729"/>
        <w:gridCol w:w="92"/>
        <w:gridCol w:w="455"/>
        <w:gridCol w:w="304"/>
        <w:gridCol w:w="51"/>
        <w:gridCol w:w="799"/>
        <w:gridCol w:w="11"/>
        <w:gridCol w:w="981"/>
      </w:tblGrid>
      <w:tr w:rsidRPr="00BC5088" w:rsidR="004E190D" w:rsidTr="00EB7DDC">
        <w:trPr>
          <w:trHeight w:val="238"/>
        </w:trPr>
        <w:tc>
          <w:tcPr>
            <w:tcW w:w="11057" w:type="dxa"/>
            <w:gridSpan w:val="2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BC5088" w:rsidR="004E190D" w:rsidP="00E50A70" w:rsidRDefault="00E50A70">
            <w:pPr>
              <w:spacing w:before="60" w:after="60"/>
              <w:rPr>
                <w:rFonts w:ascii="3 of 9 Barcode" w:hAnsi="3 of 9 Barcode"/>
                <w:b/>
                <w:sz w:val="28"/>
                <w:szCs w:val="28"/>
              </w:rPr>
            </w:pPr>
            <w:bookmarkStart w:name="_GoBack" w:id="0"/>
            <w:bookmarkEnd w:id="0"/>
            <w:r>
              <w:rPr>
                <w:rFonts w:ascii="Arial" w:hAnsi="Arial" w:cs="Arial"/>
                <w:b/>
                <w:sz w:val="28"/>
                <w:szCs w:val="28"/>
              </w:rPr>
              <w:t>E72</w:t>
            </w:r>
            <w:r w:rsidRPr="00BC5088" w:rsidR="004E190D">
              <w:rPr>
                <w:rFonts w:ascii="Arial" w:hAnsi="Arial" w:cs="Arial"/>
                <w:b/>
                <w:sz w:val="28"/>
                <w:szCs w:val="28"/>
                <w:lang w:eastAsia="ko-KR"/>
              </w:rPr>
              <w:t>A</w:t>
            </w:r>
            <w:r w:rsidR="00C373B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>ELECTRICAL</w:t>
            </w:r>
          </w:p>
        </w:tc>
      </w:tr>
      <w:tr w:rsidRPr="00BC5088" w:rsidR="00F96D33" w:rsidTr="00EB7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0"/>
        </w:trPr>
        <w:tc>
          <w:tcPr>
            <w:tcW w:w="2107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BC5088" w:rsidR="00F96D33" w:rsidP="004E190D" w:rsidRDefault="00F96D33">
            <w:pPr>
              <w:jc w:val="center"/>
            </w:pPr>
            <w:bookmarkStart w:name="bmLogoLeft" w:id="1"/>
            <w:bookmarkEnd w:id="1"/>
          </w:p>
        </w:tc>
        <w:tc>
          <w:tcPr>
            <w:tcW w:w="6804" w:type="dxa"/>
            <w:gridSpan w:val="1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674CD8" w:rsidR="00125E95" w:rsidP="0080576E" w:rsidRDefault="00E50A70">
            <w:pPr>
              <w:pStyle w:val="Heading1"/>
              <w:rPr>
                <w:rFonts w:ascii="Arial" w:hAnsi="Arial" w:cs="Arial"/>
                <w:sz w:val="32"/>
                <w:lang w:eastAsia="ko-KR"/>
              </w:rPr>
            </w:pPr>
            <w:r>
              <w:rPr>
                <w:rFonts w:ascii="Arial" w:hAnsi="Arial" w:cs="Arial"/>
                <w:sz w:val="32"/>
                <w:lang w:eastAsia="ko-KR"/>
              </w:rPr>
              <w:t>Automatic Transfer Switch</w:t>
            </w:r>
          </w:p>
        </w:tc>
        <w:tc>
          <w:tcPr>
            <w:tcW w:w="2146" w:type="dxa"/>
            <w:gridSpan w:val="5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BC5088" w:rsidR="00F96D33" w:rsidP="004E190D" w:rsidRDefault="00F96D33">
            <w:pPr>
              <w:ind w:right="72"/>
              <w:jc w:val="center"/>
              <w:rPr>
                <w:rFonts w:ascii="Arial" w:hAnsi="Arial"/>
                <w:sz w:val="18"/>
              </w:rPr>
            </w:pPr>
            <w:bookmarkStart w:name="bmLogoRight" w:id="2"/>
            <w:bookmarkEnd w:id="2"/>
          </w:p>
        </w:tc>
      </w:tr>
      <w:tr w:rsidRPr="00BC5088" w:rsidR="00F96D33" w:rsidTr="00EB7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5" w:hRule="exact"/>
        </w:trPr>
        <w:tc>
          <w:tcPr>
            <w:tcW w:w="2107" w:type="dxa"/>
            <w:gridSpan w:val="4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="00F96D33" w:rsidP="004E190D" w:rsidRDefault="00F96D33">
            <w:pPr>
              <w:jc w:val="center"/>
            </w:pPr>
          </w:p>
        </w:tc>
        <w:tc>
          <w:tcPr>
            <w:tcW w:w="6804" w:type="dxa"/>
            <w:gridSpan w:val="1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BC5088" w:rsidR="00F96D33" w:rsidP="00F96D33" w:rsidRDefault="00F96D33">
            <w:pPr>
              <w:pStyle w:val="Heading1"/>
              <w:rPr>
                <w:rFonts w:ascii="Arial" w:hAnsi="Arial" w:cs="Arial"/>
                <w:sz w:val="32"/>
                <w:lang w:eastAsia="ko-KR"/>
              </w:rPr>
            </w:pPr>
            <w:bookmarkStart w:name="bmBarcode" w:id="3"/>
            <w:r>
              <w:rPr>
                <w:rFonts xmlns:w="http://schemas.openxmlformats.org/wordprocessingml/2006/main" w:ascii="Arial" w:hAnsi="Arial" w:cs="Arial"/>
                <w:sz xmlns:w="http://schemas.openxmlformats.org/wordprocessingml/2006/main" w:val="32"/>
                <w:lang xmlns:w="http://schemas.openxmlformats.org/wordprocessingml/2006/main" w:eastAsia="ko-KR"/>
              </w:rPr>
              <w:t/>
            </w:r>
            <w:bookmarkEnd w:id="3"/>
          </w:p>
        </w:tc>
        <w:tc>
          <w:tcPr>
            <w:tcW w:w="2146" w:type="dxa"/>
            <w:gridSpan w:val="5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BC5088" w:rsidR="00F96D33" w:rsidP="004E190D" w:rsidRDefault="00F96D33">
            <w:pPr>
              <w:ind w:right="72"/>
              <w:jc w:val="center"/>
              <w:rPr>
                <w:rFonts w:ascii="Arial" w:hAnsi="Arial"/>
                <w:sz w:val="18"/>
              </w:rPr>
            </w:pPr>
          </w:p>
        </w:tc>
      </w:tr>
      <w:tr w:rsidRPr="00BC5088" w:rsidR="00F96D33" w:rsidTr="00EB7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exact"/>
        </w:trPr>
        <w:tc>
          <w:tcPr>
            <w:tcW w:w="2719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F96D33" w:rsidRDefault="00F96D3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Tag No.</w:t>
            </w:r>
          </w:p>
        </w:tc>
        <w:tc>
          <w:tcPr>
            <w:tcW w:w="2932" w:type="dxa"/>
            <w:gridSpan w:val="7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:rsidR="00F96D33" w:rsidRDefault="00F96D33">
            <w:pPr>
              <w:rPr>
                <w:rFonts w:ascii="Arial" w:hAnsi="Arial"/>
                <w:sz w:val="20"/>
              </w:rPr>
            </w:pPr>
            <w:bookmarkStart w:name="bmTagNo" w:id="4"/>
            <w:r>
              <w:rPr>
                <w:rFonts xmlns:w="http://schemas.openxmlformats.org/wordprocessingml/2006/main" w:ascii="Arial" w:hAnsi="Arial"/>
                <w:sz xmlns:w="http://schemas.openxmlformats.org/wordprocessingml/2006/main" w:val="20"/>
              </w:rPr>
              <w:t/>
            </w:r>
            <w:bookmarkEnd w:id="4"/>
          </w:p>
        </w:tc>
        <w:tc>
          <w:tcPr>
            <w:tcW w:w="1984" w:type="dxa"/>
            <w:gridSpan w:val="4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:rsidR="00F96D33" w:rsidRDefault="00F96D3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Pack No.</w:t>
            </w:r>
          </w:p>
        </w:tc>
        <w:tc>
          <w:tcPr>
            <w:tcW w:w="3422" w:type="dxa"/>
            <w:gridSpan w:val="8"/>
            <w:tcBorders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:rsidR="00F96D33" w:rsidRDefault="00F96D33">
            <w:pPr>
              <w:rPr>
                <w:rFonts w:ascii="Arial" w:hAnsi="Arial"/>
                <w:sz w:val="20"/>
              </w:rPr>
            </w:pPr>
            <w:bookmarkStart w:name="bmTagWorkpack" w:id="5"/>
            <w:r>
              <w:rPr>
                <w:rFonts xmlns:w="http://schemas.openxmlformats.org/wordprocessingml/2006/main" w:ascii="Arial" w:hAnsi="Arial"/>
                <w:sz xmlns:w="http://schemas.openxmlformats.org/wordprocessingml/2006/main" w:val="20"/>
              </w:rPr>
              <w:t/>
            </w:r>
            <w:bookmarkEnd w:id="5"/>
          </w:p>
        </w:tc>
      </w:tr>
      <w:tr w:rsidRPr="00BC5088" w:rsidR="009941F2" w:rsidTr="00EB7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exact"/>
        </w:trPr>
        <w:tc>
          <w:tcPr>
            <w:tcW w:w="2719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9941F2" w:rsidRDefault="009941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System No</w:t>
            </w:r>
            <w:r w:rsidR="00E7314E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293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9941F2" w:rsidRDefault="009941F2">
            <w:pPr>
              <w:rPr>
                <w:rFonts w:ascii="Arial" w:hAnsi="Arial"/>
                <w:sz w:val="20"/>
              </w:rPr>
            </w:pPr>
            <w:bookmarkStart w:name="bmSystem" w:id="6"/>
            <w:r>
              <w:rPr>
                <w:rFonts xmlns:w="http://schemas.openxmlformats.org/wordprocessingml/2006/main" w:ascii="Arial" w:hAnsi="Arial"/>
                <w:sz xmlns:w="http://schemas.openxmlformats.org/wordprocessingml/2006/main" w:val="20"/>
              </w:rPr>
              <w:t/>
            </w:r>
            <w:bookmarkEnd w:id="6"/>
          </w:p>
        </w:tc>
        <w:tc>
          <w:tcPr>
            <w:tcW w:w="198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9941F2" w:rsidRDefault="009941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Subsystem No.</w:t>
            </w:r>
          </w:p>
        </w:tc>
        <w:tc>
          <w:tcPr>
            <w:tcW w:w="342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:rsidR="009941F2" w:rsidRDefault="009941F2">
            <w:pPr>
              <w:rPr>
                <w:rFonts w:ascii="Arial" w:hAnsi="Arial"/>
                <w:sz w:val="20"/>
              </w:rPr>
            </w:pPr>
            <w:bookmarkStart w:name="bmSubSystem" w:id="7"/>
            <w:r>
              <w:rPr>
                <w:rFonts xmlns:w="http://schemas.openxmlformats.org/wordprocessingml/2006/main" w:ascii="Arial" w:hAnsi="Arial"/>
                <w:sz xmlns:w="http://schemas.openxmlformats.org/wordprocessingml/2006/main" w:val="20"/>
              </w:rPr>
              <w:t/>
            </w:r>
            <w:bookmarkEnd w:id="7"/>
          </w:p>
        </w:tc>
      </w:tr>
      <w:tr w:rsidRPr="00BC5088" w:rsidR="00F853FF" w:rsidTr="00EB7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exact"/>
        </w:trPr>
        <w:tc>
          <w:tcPr>
            <w:tcW w:w="2719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F853FF" w:rsidRDefault="00F853F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</w:t>
            </w:r>
          </w:p>
        </w:tc>
        <w:tc>
          <w:tcPr>
            <w:tcW w:w="293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F853FF" w:rsidRDefault="00F853FF">
            <w:pPr>
              <w:rPr>
                <w:rFonts w:ascii="Arial" w:hAnsi="Arial"/>
                <w:sz w:val="20"/>
              </w:rPr>
            </w:pPr>
            <w:bookmarkStart w:name="bmLocation" w:id="8"/>
            <w:r>
              <w:rPr>
                <w:rFonts xmlns:w="http://schemas.openxmlformats.org/wordprocessingml/2006/main" w:ascii="Arial" w:hAnsi="Arial"/>
                <w:sz xmlns:w="http://schemas.openxmlformats.org/wordprocessingml/2006/main" w:val="20"/>
              </w:rPr>
              <w:t/>
            </w:r>
            <w:bookmarkEnd w:id="8"/>
          </w:p>
        </w:tc>
        <w:tc>
          <w:tcPr>
            <w:tcW w:w="198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F853FF" w:rsidRDefault="00F853FF">
            <w:pPr>
              <w:rPr>
                <w:rFonts w:ascii="Arial" w:hAnsi="Arial"/>
                <w:sz w:val="20"/>
              </w:rPr>
            </w:pPr>
          </w:p>
        </w:tc>
        <w:tc>
          <w:tcPr>
            <w:tcW w:w="342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:rsidR="00F853FF" w:rsidRDefault="00F853FF">
            <w:pPr>
              <w:rPr>
                <w:rFonts w:ascii="Arial" w:hAnsi="Arial"/>
                <w:sz w:val="20"/>
              </w:rPr>
            </w:pPr>
          </w:p>
        </w:tc>
      </w:tr>
      <w:tr w:rsidRPr="00BC5088" w:rsidR="00F853FF" w:rsidTr="00EB7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exact"/>
        </w:trPr>
        <w:tc>
          <w:tcPr>
            <w:tcW w:w="2719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F853FF" w:rsidRDefault="00F853F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Description</w:t>
            </w:r>
          </w:p>
        </w:tc>
        <w:tc>
          <w:tcPr>
            <w:tcW w:w="8338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:rsidR="00F853FF" w:rsidRDefault="00F853FF">
            <w:pPr>
              <w:rPr>
                <w:rFonts w:ascii="Arial" w:hAnsi="Arial"/>
                <w:sz w:val="20"/>
              </w:rPr>
            </w:pPr>
            <w:bookmarkStart w:name="bmTagDescription" w:id="9"/>
            <w:r>
              <w:rPr>
                <w:rFonts xmlns:w="http://schemas.openxmlformats.org/wordprocessingml/2006/main" w:ascii="Arial" w:hAnsi="Arial"/>
                <w:sz xmlns:w="http://schemas.openxmlformats.org/wordprocessingml/2006/main" w:val="20"/>
              </w:rPr>
              <w:t/>
            </w:r>
            <w:bookmarkEnd w:id="9"/>
          </w:p>
        </w:tc>
      </w:tr>
      <w:tr w:rsidRPr="00BC5088" w:rsidR="00F853FF" w:rsidTr="00EB7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exact"/>
        </w:trPr>
        <w:tc>
          <w:tcPr>
            <w:tcW w:w="2719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F853FF" w:rsidRDefault="00F853FF">
            <w:pPr>
              <w:rPr>
                <w:rFonts w:ascii="Arial" w:hAnsi="Arial"/>
                <w:sz w:val="20"/>
              </w:rPr>
            </w:pPr>
            <w:r w:rsidRPr="00BC5088">
              <w:rPr>
                <w:rFonts w:ascii="Arial" w:hAnsi="Arial"/>
                <w:sz w:val="20"/>
              </w:rPr>
              <w:t>Drawing Reference / Rev.</w:t>
            </w:r>
          </w:p>
        </w:tc>
        <w:tc>
          <w:tcPr>
            <w:tcW w:w="8338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:rsidR="00F853FF" w:rsidRDefault="00F853FF">
            <w:pPr>
              <w:rPr>
                <w:rFonts w:ascii="Arial" w:hAnsi="Arial"/>
                <w:sz w:val="20"/>
              </w:rPr>
            </w:pPr>
            <w:bookmarkStart w:name="bmDrawingWithRev" w:id="10"/>
            <w:r>
              <w:rPr>
                <w:rFonts xmlns:w="http://schemas.openxmlformats.org/wordprocessingml/2006/main" w:ascii="Arial" w:hAnsi="Arial"/>
                <w:sz xmlns:w="http://schemas.openxmlformats.org/wordprocessingml/2006/main" w:val="20"/>
              </w:rPr>
              <w:t/>
            </w:r>
            <w:bookmarkEnd w:id="10"/>
          </w:p>
        </w:tc>
      </w:tr>
      <w:tr w:rsidRPr="00BC5088" w:rsidR="00F853FF" w:rsidTr="00EB7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exact"/>
        </w:trPr>
        <w:tc>
          <w:tcPr>
            <w:tcW w:w="3656" w:type="dxa"/>
            <w:gridSpan w:val="8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F853FF" w:rsidRDefault="00F853F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Manufacturer</w:t>
            </w:r>
            <w:r w:rsidR="00E518C3">
              <w:rPr>
                <w:rFonts w:ascii="Arial" w:hAnsi="Arial"/>
                <w:sz w:val="20"/>
              </w:rPr>
              <w:t xml:space="preserve"> </w:t>
            </w:r>
            <w:bookmarkStart w:name="bmManufacturer" w:id="11"/>
            <w:r>
              <w:rPr>
                <w:rFonts xmlns:w="http://schemas.openxmlformats.org/wordprocessingml/2006/main" w:ascii="Arial" w:hAnsi="Arial"/>
                <w:sz xmlns:w="http://schemas.openxmlformats.org/wordprocessingml/2006/main" w:val="20"/>
              </w:rPr>
              <w:t/>
            </w:r>
            <w:bookmarkEnd w:id="11"/>
          </w:p>
        </w:tc>
        <w:tc>
          <w:tcPr>
            <w:tcW w:w="371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F853FF" w:rsidRDefault="00F853F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Model No</w:t>
            </w:r>
            <w:r w:rsidR="00E518C3">
              <w:rPr>
                <w:rFonts w:ascii="Arial" w:hAnsi="Arial"/>
                <w:sz w:val="20"/>
              </w:rPr>
              <w:t xml:space="preserve"> </w:t>
            </w:r>
            <w:bookmarkStart w:name="bmModelNo" w:id="12"/>
            <w:r>
              <w:rPr>
                <w:rFonts xmlns:w="http://schemas.openxmlformats.org/wordprocessingml/2006/main" w:ascii="Arial" w:hAnsi="Arial"/>
                <w:sz xmlns:w="http://schemas.openxmlformats.org/wordprocessingml/2006/main" w:val="20"/>
              </w:rPr>
              <w:t/>
            </w:r>
            <w:bookmarkEnd w:id="12"/>
          </w:p>
        </w:tc>
        <w:tc>
          <w:tcPr>
            <w:tcW w:w="368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:rsidR="00F853FF" w:rsidRDefault="00F853F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Serial No</w:t>
            </w:r>
            <w:r w:rsidR="00141248">
              <w:rPr>
                <w:rFonts w:ascii="Arial" w:hAnsi="Arial"/>
                <w:sz w:val="20"/>
              </w:rPr>
              <w:t xml:space="preserve"> </w:t>
            </w:r>
            <w:bookmarkStart w:name="bmSerial" w:id="13"/>
            <w:r>
              <w:rPr>
                <w:rFonts xmlns:w="http://schemas.openxmlformats.org/wordprocessingml/2006/main" w:ascii="Arial" w:hAnsi="Arial"/>
                <w:sz xmlns:w="http://schemas.openxmlformats.org/wordprocessingml/2006/main" w:val="20"/>
              </w:rPr>
              <w:t/>
            </w:r>
            <w:bookmarkEnd w:id="13"/>
          </w:p>
        </w:tc>
      </w:tr>
      <w:tr w:rsidRPr="00BC5088" w:rsidR="00F853FF" w:rsidTr="00EB7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exact"/>
        </w:trPr>
        <w:tc>
          <w:tcPr>
            <w:tcW w:w="3656" w:type="dxa"/>
            <w:gridSpan w:val="8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F853FF" w:rsidRDefault="00F853F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System Voltage</w:t>
            </w:r>
          </w:p>
        </w:tc>
        <w:tc>
          <w:tcPr>
            <w:tcW w:w="371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F853FF" w:rsidRDefault="00F853F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Control Voltage</w:t>
            </w:r>
          </w:p>
        </w:tc>
        <w:tc>
          <w:tcPr>
            <w:tcW w:w="368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:rsidR="00F853FF" w:rsidRDefault="00F853F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Vax Voltage</w:t>
            </w:r>
          </w:p>
        </w:tc>
      </w:tr>
      <w:tr w:rsidRPr="00BC5088" w:rsidR="00F853FF" w:rsidTr="00EB7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exact"/>
        </w:trPr>
        <w:tc>
          <w:tcPr>
            <w:tcW w:w="3656" w:type="dxa"/>
            <w:gridSpan w:val="8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F853FF" w:rsidRDefault="00F853F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Amperage</w:t>
            </w:r>
          </w:p>
        </w:tc>
        <w:tc>
          <w:tcPr>
            <w:tcW w:w="371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F853FF" w:rsidRDefault="00F853F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Interrupt Rating</w:t>
            </w:r>
          </w:p>
        </w:tc>
        <w:tc>
          <w:tcPr>
            <w:tcW w:w="368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:rsidR="00F853FF" w:rsidRDefault="00F853FF">
            <w:pPr>
              <w:rPr>
                <w:rFonts w:ascii="Arial" w:hAnsi="Arial"/>
                <w:sz w:val="20"/>
              </w:rPr>
            </w:pPr>
          </w:p>
        </w:tc>
      </w:tr>
      <w:tr w:rsidRPr="00BC5088" w:rsidR="00E5516A" w:rsidTr="00EB7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/>
        </w:trPr>
        <w:tc>
          <w:tcPr>
            <w:tcW w:w="7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BC5088" w:rsidR="00E5516A" w:rsidP="00A419CB" w:rsidRDefault="00E5516A">
            <w:pPr>
              <w:spacing w:before="40" w:after="40"/>
              <w:jc w:val="center"/>
              <w:rPr>
                <w:rFonts w:ascii="Arial" w:hAnsi="Arial"/>
                <w:sz w:val="22"/>
                <w:szCs w:val="22"/>
              </w:rPr>
            </w:pPr>
            <w:r w:rsidRPr="00BC5088">
              <w:rPr>
                <w:rFonts w:ascii="Arial" w:hAnsi="Arial"/>
                <w:sz w:val="22"/>
                <w:szCs w:val="22"/>
              </w:rPr>
              <w:t>No.</w:t>
            </w:r>
          </w:p>
        </w:tc>
        <w:tc>
          <w:tcPr>
            <w:tcW w:w="7738" w:type="dxa"/>
            <w:gridSpan w:val="17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BC5088" w:rsidR="00E5516A" w:rsidP="00797A95" w:rsidRDefault="00920849">
            <w:pPr>
              <w:spacing w:before="40" w:after="40"/>
              <w:jc w:val="center"/>
              <w:rPr>
                <w:rFonts w:ascii="Arial" w:hAnsi="Arial"/>
                <w:b/>
                <w:sz w:val="20"/>
              </w:rPr>
            </w:pPr>
            <w:r w:rsidRPr="00BC5088">
              <w:rPr>
                <w:rFonts w:ascii="Arial" w:hAnsi="Arial"/>
                <w:b/>
                <w:sz w:val="20"/>
              </w:rPr>
              <w:t xml:space="preserve">Items </w:t>
            </w:r>
            <w:r w:rsidRPr="00BC5088" w:rsidR="00E5516A">
              <w:rPr>
                <w:rFonts w:ascii="Arial" w:hAnsi="Arial"/>
                <w:b/>
                <w:sz w:val="20"/>
              </w:rPr>
              <w:t>to be Checked</w:t>
            </w:r>
          </w:p>
        </w:tc>
        <w:tc>
          <w:tcPr>
            <w:tcW w:w="810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BC5088" w:rsidR="00E5516A" w:rsidRDefault="00E5516A">
            <w:pPr>
              <w:spacing w:before="40" w:after="4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BC5088">
              <w:rPr>
                <w:rFonts w:ascii="Arial" w:hAnsi="Arial"/>
                <w:b/>
                <w:sz w:val="22"/>
                <w:szCs w:val="22"/>
              </w:rPr>
              <w:t>OK</w:t>
            </w:r>
          </w:p>
        </w:tc>
        <w:tc>
          <w:tcPr>
            <w:tcW w:w="810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BC5088" w:rsidR="00E5516A" w:rsidRDefault="00E5516A">
            <w:pPr>
              <w:spacing w:before="40" w:after="4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BC5088">
              <w:rPr>
                <w:rFonts w:ascii="Arial" w:hAnsi="Arial"/>
                <w:b/>
                <w:sz w:val="22"/>
                <w:szCs w:val="22"/>
              </w:rPr>
              <w:t>N/A</w:t>
            </w:r>
          </w:p>
        </w:tc>
        <w:tc>
          <w:tcPr>
            <w:tcW w:w="981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BC5088" w:rsidR="00E5516A" w:rsidRDefault="00E5516A">
            <w:pPr>
              <w:spacing w:before="40" w:after="40"/>
              <w:jc w:val="center"/>
              <w:rPr>
                <w:rFonts w:ascii="Arial" w:hAnsi="Arial"/>
                <w:b/>
                <w:sz w:val="22"/>
                <w:szCs w:val="22"/>
                <w:lang w:eastAsia="ko-KR"/>
              </w:rPr>
            </w:pPr>
            <w:r w:rsidRPr="00BC5088">
              <w:rPr>
                <w:rFonts w:ascii="Arial" w:hAnsi="Arial"/>
                <w:b/>
                <w:sz w:val="22"/>
                <w:szCs w:val="22"/>
                <w:lang w:eastAsia="ko-KR"/>
              </w:rPr>
              <w:t>Punch List</w:t>
            </w:r>
          </w:p>
        </w:tc>
      </w:tr>
      <w:tr w:rsidRPr="00BC5088" w:rsidR="00353AD7" w:rsidTr="00EB7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4"/>
        </w:trPr>
        <w:tc>
          <w:tcPr>
            <w:tcW w:w="718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:rsidRPr="008A1B8B" w:rsidR="00353AD7" w:rsidP="00353AD7" w:rsidRDefault="00353A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eastAsia="Dotum" w:cs="Arial"/>
                <w:color w:val="000000"/>
                <w:sz w:val="20"/>
                <w:szCs w:val="20"/>
                <w:lang w:eastAsia="ko-KR"/>
              </w:rPr>
            </w:pPr>
            <w:r w:rsidRPr="008A1B8B">
              <w:rPr>
                <w:rFonts w:ascii="Arial" w:hAnsi="Arial" w:eastAsia="Dotum" w:cs="Arial"/>
                <w:color w:val="000000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7738" w:type="dxa"/>
            <w:gridSpan w:val="17"/>
            <w:tcBorders>
              <w:bottom w:val="single" w:color="auto" w:sz="4" w:space="0"/>
            </w:tcBorders>
            <w:vAlign w:val="center"/>
          </w:tcPr>
          <w:p w:rsidRPr="002A4F20" w:rsidR="00353AD7" w:rsidP="00353AD7" w:rsidRDefault="00F853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A4F20">
              <w:rPr>
                <w:rFonts w:ascii="Arial" w:hAnsi="Arial" w:cs="Arial"/>
                <w:sz w:val="20"/>
                <w:szCs w:val="20"/>
              </w:rPr>
              <w:t>Compare nameplate data with drawings and specifications</w:t>
            </w:r>
          </w:p>
        </w:tc>
        <w:tc>
          <w:tcPr>
            <w:tcW w:w="810" w:type="dxa"/>
            <w:gridSpan w:val="3"/>
            <w:tcBorders>
              <w:bottom w:val="single" w:color="auto" w:sz="4" w:space="0"/>
            </w:tcBorders>
          </w:tcPr>
          <w:p w:rsidR="00353AD7" w:rsidP="00353AD7" w:rsidRDefault="00353AD7">
            <w:pPr>
              <w:jc w:val="center"/>
            </w:pPr>
            <w:r w:rsidRPr="00120A38">
              <w:rPr>
                <w:rFonts w:ascii="Arial" w:hAnsi="Arial"/>
                <w:sz w:val="32"/>
                <w:szCs w:val="32"/>
              </w:rPr>
              <w:sym w:font="Wingdings" w:char="F06F"/>
            </w:r>
          </w:p>
        </w:tc>
        <w:tc>
          <w:tcPr>
            <w:tcW w:w="810" w:type="dxa"/>
            <w:gridSpan w:val="2"/>
            <w:tcBorders>
              <w:bottom w:val="single" w:color="auto" w:sz="4" w:space="0"/>
              <w:right w:val="single" w:color="auto" w:sz="6" w:space="0"/>
            </w:tcBorders>
          </w:tcPr>
          <w:p w:rsidR="00353AD7" w:rsidP="00353AD7" w:rsidRDefault="00353AD7">
            <w:pPr>
              <w:jc w:val="center"/>
            </w:pPr>
            <w:r w:rsidRPr="00120A38">
              <w:rPr>
                <w:rFonts w:ascii="Arial" w:hAnsi="Arial"/>
                <w:sz w:val="32"/>
                <w:szCs w:val="32"/>
              </w:rPr>
              <w:sym w:font="Wingdings" w:char="F06F"/>
            </w:r>
          </w:p>
        </w:tc>
        <w:tc>
          <w:tcPr>
            <w:tcW w:w="981" w:type="dxa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:rsidR="00353AD7" w:rsidP="00353AD7" w:rsidRDefault="00353AD7">
            <w:pPr>
              <w:jc w:val="center"/>
            </w:pPr>
            <w:r w:rsidRPr="00120A38">
              <w:rPr>
                <w:rFonts w:ascii="Arial" w:hAnsi="Arial"/>
                <w:sz w:val="32"/>
                <w:szCs w:val="32"/>
              </w:rPr>
              <w:sym w:font="Wingdings" w:char="F06F"/>
            </w:r>
          </w:p>
        </w:tc>
      </w:tr>
      <w:tr w:rsidRPr="00BC5088" w:rsidR="00E25A8B" w:rsidTr="00EB7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4"/>
        </w:trPr>
        <w:tc>
          <w:tcPr>
            <w:tcW w:w="718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:rsidRPr="008A1B8B" w:rsidR="00E25A8B" w:rsidP="00305FC7" w:rsidRDefault="00E06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eastAsia="Dotum" w:cs="Arial"/>
                <w:color w:val="000000"/>
                <w:sz w:val="20"/>
                <w:szCs w:val="20"/>
                <w:lang w:eastAsia="ko-KR"/>
              </w:rPr>
            </w:pPr>
            <w:r w:rsidRPr="008A1B8B">
              <w:rPr>
                <w:rFonts w:ascii="Arial" w:hAnsi="Arial" w:eastAsia="Dotum" w:cs="Arial"/>
                <w:color w:val="000000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7738" w:type="dxa"/>
            <w:gridSpan w:val="17"/>
            <w:tcBorders>
              <w:bottom w:val="single" w:color="auto" w:sz="4" w:space="0"/>
            </w:tcBorders>
            <w:vAlign w:val="center"/>
          </w:tcPr>
          <w:p w:rsidRPr="002A4F20" w:rsidR="00E25A8B" w:rsidRDefault="00F853FF">
            <w:pPr>
              <w:widowControl w:val="0"/>
              <w:autoSpaceDE w:val="0"/>
              <w:autoSpaceDN w:val="0"/>
              <w:adjustRightInd w:val="0"/>
              <w:rPr>
                <w:rFonts w:ascii="Arial" w:hAnsi="Arial" w:eastAsia="Dotum" w:cs="Arial"/>
                <w:color w:val="000000"/>
                <w:sz w:val="20"/>
                <w:szCs w:val="20"/>
                <w:lang w:eastAsia="ko-KR"/>
              </w:rPr>
            </w:pPr>
            <w:r w:rsidRPr="002A4F20">
              <w:rPr>
                <w:rFonts w:ascii="Arial" w:hAnsi="Arial" w:cs="Arial"/>
                <w:sz w:val="20"/>
                <w:szCs w:val="20"/>
              </w:rPr>
              <w:t>Inspect anchorage, alignment, grounding, and required</w:t>
            </w:r>
          </w:p>
        </w:tc>
        <w:tc>
          <w:tcPr>
            <w:tcW w:w="810" w:type="dxa"/>
            <w:gridSpan w:val="3"/>
            <w:tcBorders>
              <w:bottom w:val="single" w:color="auto" w:sz="4" w:space="0"/>
            </w:tcBorders>
            <w:vAlign w:val="center"/>
          </w:tcPr>
          <w:p w:rsidRPr="00BC5088" w:rsidR="00E25A8B" w:rsidP="00A507EA" w:rsidRDefault="00E25A8B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BC5088">
              <w:rPr>
                <w:rFonts w:ascii="Arial" w:hAnsi="Arial"/>
                <w:sz w:val="32"/>
                <w:szCs w:val="32"/>
              </w:rPr>
              <w:sym w:font="Wingdings" w:char="F06F"/>
            </w:r>
          </w:p>
        </w:tc>
        <w:tc>
          <w:tcPr>
            <w:tcW w:w="810" w:type="dxa"/>
            <w:gridSpan w:val="2"/>
            <w:tcBorders>
              <w:bottom w:val="single" w:color="auto" w:sz="4" w:space="0"/>
              <w:right w:val="single" w:color="auto" w:sz="6" w:space="0"/>
            </w:tcBorders>
            <w:vAlign w:val="center"/>
          </w:tcPr>
          <w:p w:rsidRPr="00BC5088" w:rsidR="00E25A8B" w:rsidP="00A507EA" w:rsidRDefault="00E25A8B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BC5088">
              <w:rPr>
                <w:rFonts w:ascii="Arial" w:hAnsi="Arial"/>
                <w:sz w:val="32"/>
                <w:szCs w:val="32"/>
              </w:rPr>
              <w:sym w:font="Wingdings" w:char="F06F"/>
            </w:r>
          </w:p>
        </w:tc>
        <w:tc>
          <w:tcPr>
            <w:tcW w:w="981" w:type="dxa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BC5088" w:rsidR="00E25A8B" w:rsidP="00A507EA" w:rsidRDefault="00E25A8B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BC5088">
              <w:rPr>
                <w:rFonts w:ascii="Arial" w:hAnsi="Arial"/>
                <w:sz w:val="32"/>
                <w:szCs w:val="32"/>
              </w:rPr>
              <w:sym w:font="Wingdings" w:char="F06F"/>
            </w:r>
          </w:p>
        </w:tc>
      </w:tr>
      <w:tr w:rsidRPr="00BC5088" w:rsidR="00CF1819" w:rsidTr="00EB7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4"/>
        </w:trPr>
        <w:tc>
          <w:tcPr>
            <w:tcW w:w="718" w:type="dxa"/>
            <w:tcBorders>
              <w:left w:val="single" w:color="auto" w:sz="12" w:space="0"/>
            </w:tcBorders>
            <w:vAlign w:val="center"/>
          </w:tcPr>
          <w:p w:rsidRPr="008A1B8B" w:rsidR="00CF1819" w:rsidP="0040769F" w:rsidRDefault="00E06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eastAsia="Dotum" w:cs="Arial"/>
                <w:color w:val="000000"/>
                <w:sz w:val="20"/>
                <w:szCs w:val="20"/>
                <w:lang w:eastAsia="ko-KR"/>
              </w:rPr>
            </w:pPr>
            <w:r w:rsidRPr="008A1B8B">
              <w:rPr>
                <w:rFonts w:ascii="Arial" w:hAnsi="Arial" w:eastAsia="Dotum" w:cs="Arial"/>
                <w:color w:val="000000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7738" w:type="dxa"/>
            <w:gridSpan w:val="17"/>
            <w:vAlign w:val="center"/>
          </w:tcPr>
          <w:p w:rsidRPr="002A4F20" w:rsidR="00CF1819" w:rsidP="0040769F" w:rsidRDefault="00F853FF">
            <w:pPr>
              <w:widowControl w:val="0"/>
              <w:autoSpaceDE w:val="0"/>
              <w:autoSpaceDN w:val="0"/>
              <w:adjustRightInd w:val="0"/>
              <w:rPr>
                <w:rFonts w:ascii="Arial" w:hAnsi="Arial" w:eastAsia="Dotum" w:cs="Arial"/>
                <w:color w:val="000000"/>
                <w:sz w:val="20"/>
                <w:szCs w:val="20"/>
                <w:lang w:eastAsia="ko-KR"/>
              </w:rPr>
            </w:pPr>
            <w:r w:rsidRPr="002A4F20">
              <w:rPr>
                <w:rFonts w:ascii="Arial" w:hAnsi="Arial" w:cs="Arial"/>
                <w:sz w:val="20"/>
                <w:szCs w:val="20"/>
              </w:rPr>
              <w:t>Verify / Utilized correct app. of manufacturer’s recommended</w:t>
            </w:r>
          </w:p>
        </w:tc>
        <w:tc>
          <w:tcPr>
            <w:tcW w:w="810" w:type="dxa"/>
            <w:gridSpan w:val="3"/>
            <w:vAlign w:val="center"/>
          </w:tcPr>
          <w:p w:rsidRPr="00BC5088" w:rsidR="00CF1819" w:rsidP="0040769F" w:rsidRDefault="00CF1819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BC5088">
              <w:rPr>
                <w:rFonts w:ascii="Arial" w:hAnsi="Arial"/>
                <w:sz w:val="32"/>
                <w:szCs w:val="32"/>
              </w:rPr>
              <w:sym w:font="Wingdings" w:char="F06F"/>
            </w:r>
          </w:p>
        </w:tc>
        <w:tc>
          <w:tcPr>
            <w:tcW w:w="810" w:type="dxa"/>
            <w:gridSpan w:val="2"/>
            <w:tcBorders>
              <w:right w:val="single" w:color="auto" w:sz="6" w:space="0"/>
            </w:tcBorders>
            <w:vAlign w:val="center"/>
          </w:tcPr>
          <w:p w:rsidRPr="00BC5088" w:rsidR="00CF1819" w:rsidP="0040769F" w:rsidRDefault="00CF1819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BC5088">
              <w:rPr>
                <w:rFonts w:ascii="Arial" w:hAnsi="Arial"/>
                <w:sz w:val="32"/>
                <w:szCs w:val="32"/>
              </w:rPr>
              <w:sym w:font="Wingdings" w:char="F06F"/>
            </w:r>
          </w:p>
        </w:tc>
        <w:tc>
          <w:tcPr>
            <w:tcW w:w="981" w:type="dxa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BC5088" w:rsidR="00CF1819" w:rsidP="0040769F" w:rsidRDefault="00CF1819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BC5088">
              <w:rPr>
                <w:rFonts w:ascii="Arial" w:hAnsi="Arial"/>
                <w:sz w:val="32"/>
                <w:szCs w:val="32"/>
              </w:rPr>
              <w:sym w:font="Wingdings" w:char="F06F"/>
            </w:r>
          </w:p>
        </w:tc>
      </w:tr>
      <w:tr w:rsidRPr="00BC5088" w:rsidR="00CF1819" w:rsidTr="00EB7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4"/>
        </w:trPr>
        <w:tc>
          <w:tcPr>
            <w:tcW w:w="718" w:type="dxa"/>
            <w:tcBorders>
              <w:left w:val="single" w:color="auto" w:sz="12" w:space="0"/>
            </w:tcBorders>
            <w:vAlign w:val="center"/>
          </w:tcPr>
          <w:p w:rsidRPr="008A1B8B" w:rsidR="00CF1819" w:rsidP="0040769F" w:rsidRDefault="00E06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eastAsia="Dotum" w:cs="Arial"/>
                <w:color w:val="000000"/>
                <w:sz w:val="20"/>
                <w:szCs w:val="20"/>
                <w:lang w:eastAsia="ko-KR"/>
              </w:rPr>
            </w:pPr>
            <w:r w:rsidRPr="008A1B8B">
              <w:rPr>
                <w:rFonts w:ascii="Arial" w:hAnsi="Arial" w:eastAsia="Dotum" w:cs="Arial"/>
                <w:color w:val="000000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7738" w:type="dxa"/>
            <w:gridSpan w:val="17"/>
            <w:vAlign w:val="center"/>
          </w:tcPr>
          <w:p w:rsidRPr="002A4F20" w:rsidR="00CF1819" w:rsidP="0040769F" w:rsidRDefault="00F853FF">
            <w:pPr>
              <w:widowControl w:val="0"/>
              <w:autoSpaceDE w:val="0"/>
              <w:autoSpaceDN w:val="0"/>
              <w:adjustRightInd w:val="0"/>
              <w:rPr>
                <w:rFonts w:ascii="Arial" w:hAnsi="Arial" w:eastAsia="Dotum" w:cs="Arial"/>
                <w:color w:val="000000"/>
                <w:sz w:val="20"/>
                <w:szCs w:val="20"/>
                <w:lang w:eastAsia="ko-KR"/>
              </w:rPr>
            </w:pPr>
            <w:r w:rsidRPr="002A4F20">
              <w:rPr>
                <w:rFonts w:ascii="Arial" w:hAnsi="Arial" w:cs="Arial"/>
                <w:sz w:val="20"/>
                <w:szCs w:val="20"/>
              </w:rPr>
              <w:t>Verify that manual transfer warnings are attached and visible</w:t>
            </w:r>
          </w:p>
        </w:tc>
        <w:tc>
          <w:tcPr>
            <w:tcW w:w="810" w:type="dxa"/>
            <w:gridSpan w:val="3"/>
            <w:vAlign w:val="center"/>
          </w:tcPr>
          <w:p w:rsidRPr="00BC5088" w:rsidR="00CF1819" w:rsidP="0040769F" w:rsidRDefault="00CF1819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BC5088">
              <w:rPr>
                <w:rFonts w:ascii="Arial" w:hAnsi="Arial"/>
                <w:sz w:val="32"/>
                <w:szCs w:val="32"/>
              </w:rPr>
              <w:sym w:font="Wingdings" w:char="F06F"/>
            </w:r>
          </w:p>
        </w:tc>
        <w:tc>
          <w:tcPr>
            <w:tcW w:w="810" w:type="dxa"/>
            <w:gridSpan w:val="2"/>
            <w:tcBorders>
              <w:right w:val="single" w:color="auto" w:sz="6" w:space="0"/>
            </w:tcBorders>
            <w:vAlign w:val="center"/>
          </w:tcPr>
          <w:p w:rsidRPr="00BC5088" w:rsidR="00CF1819" w:rsidP="0040769F" w:rsidRDefault="00CF1819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BC5088">
              <w:rPr>
                <w:rFonts w:ascii="Arial" w:hAnsi="Arial"/>
                <w:sz w:val="32"/>
                <w:szCs w:val="32"/>
              </w:rPr>
              <w:sym w:font="Wingdings" w:char="F06F"/>
            </w:r>
          </w:p>
        </w:tc>
        <w:tc>
          <w:tcPr>
            <w:tcW w:w="981" w:type="dxa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BC5088" w:rsidR="00CF1819" w:rsidP="0040769F" w:rsidRDefault="00CF1819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BC5088">
              <w:rPr>
                <w:rFonts w:ascii="Arial" w:hAnsi="Arial"/>
                <w:sz w:val="32"/>
                <w:szCs w:val="32"/>
              </w:rPr>
              <w:sym w:font="Wingdings" w:char="F06F"/>
            </w:r>
          </w:p>
        </w:tc>
      </w:tr>
      <w:tr w:rsidRPr="00BC5088" w:rsidR="00CF1819" w:rsidTr="00EB7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4"/>
        </w:trPr>
        <w:tc>
          <w:tcPr>
            <w:tcW w:w="718" w:type="dxa"/>
            <w:tcBorders>
              <w:left w:val="single" w:color="auto" w:sz="12" w:space="0"/>
            </w:tcBorders>
            <w:vAlign w:val="center"/>
          </w:tcPr>
          <w:p w:rsidRPr="008A1B8B" w:rsidR="00CF1819" w:rsidP="0040769F" w:rsidRDefault="00E06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eastAsia="Dotum" w:cs="Arial"/>
                <w:color w:val="000000"/>
                <w:sz w:val="20"/>
                <w:szCs w:val="20"/>
                <w:lang w:eastAsia="ko-KR"/>
              </w:rPr>
            </w:pPr>
            <w:r w:rsidRPr="008A1B8B">
              <w:rPr>
                <w:rFonts w:ascii="Arial" w:hAnsi="Arial" w:eastAsia="Dotum" w:cs="Arial"/>
                <w:color w:val="000000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7738" w:type="dxa"/>
            <w:gridSpan w:val="17"/>
            <w:vAlign w:val="center"/>
          </w:tcPr>
          <w:p w:rsidRPr="002A4F20" w:rsidR="00CF1819" w:rsidP="0040769F" w:rsidRDefault="00F853FF">
            <w:pPr>
              <w:widowControl w:val="0"/>
              <w:autoSpaceDE w:val="0"/>
              <w:autoSpaceDN w:val="0"/>
              <w:adjustRightInd w:val="0"/>
              <w:rPr>
                <w:rFonts w:ascii="Arial" w:hAnsi="Arial" w:eastAsia="Dotum" w:cs="Arial"/>
                <w:color w:val="000000"/>
                <w:sz w:val="20"/>
                <w:szCs w:val="20"/>
                <w:lang w:eastAsia="ko-KR"/>
              </w:rPr>
            </w:pPr>
            <w:r w:rsidRPr="002A4F20">
              <w:rPr>
                <w:rFonts w:ascii="Arial" w:hAnsi="Arial" w:cs="Arial"/>
                <w:sz w:val="20"/>
                <w:szCs w:val="20"/>
              </w:rPr>
              <w:t>Verify tightness of all control connections</w:t>
            </w:r>
          </w:p>
        </w:tc>
        <w:tc>
          <w:tcPr>
            <w:tcW w:w="810" w:type="dxa"/>
            <w:gridSpan w:val="3"/>
            <w:vAlign w:val="center"/>
          </w:tcPr>
          <w:p w:rsidRPr="00BC5088" w:rsidR="00CF1819" w:rsidP="0040769F" w:rsidRDefault="00CF1819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BC5088">
              <w:rPr>
                <w:rFonts w:ascii="Arial" w:hAnsi="Arial"/>
                <w:sz w:val="32"/>
                <w:szCs w:val="32"/>
              </w:rPr>
              <w:sym w:font="Wingdings" w:char="F06F"/>
            </w:r>
          </w:p>
        </w:tc>
        <w:tc>
          <w:tcPr>
            <w:tcW w:w="810" w:type="dxa"/>
            <w:gridSpan w:val="2"/>
            <w:tcBorders>
              <w:right w:val="single" w:color="auto" w:sz="6" w:space="0"/>
            </w:tcBorders>
            <w:vAlign w:val="center"/>
          </w:tcPr>
          <w:p w:rsidRPr="00BC5088" w:rsidR="00CF1819" w:rsidP="0040769F" w:rsidRDefault="00CF1819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BC5088">
              <w:rPr>
                <w:rFonts w:ascii="Arial" w:hAnsi="Arial"/>
                <w:sz w:val="32"/>
                <w:szCs w:val="32"/>
              </w:rPr>
              <w:sym w:font="Wingdings" w:char="F06F"/>
            </w:r>
          </w:p>
        </w:tc>
        <w:tc>
          <w:tcPr>
            <w:tcW w:w="981" w:type="dxa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BC5088" w:rsidR="00CF1819" w:rsidP="0040769F" w:rsidRDefault="00CF1819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BC5088">
              <w:rPr>
                <w:rFonts w:ascii="Arial" w:hAnsi="Arial"/>
                <w:sz w:val="32"/>
                <w:szCs w:val="32"/>
              </w:rPr>
              <w:sym w:font="Wingdings" w:char="F06F"/>
            </w:r>
          </w:p>
        </w:tc>
      </w:tr>
      <w:tr w:rsidRPr="00BC5088" w:rsidR="00B16A6A" w:rsidTr="00EB7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4"/>
        </w:trPr>
        <w:tc>
          <w:tcPr>
            <w:tcW w:w="718" w:type="dxa"/>
            <w:tcBorders>
              <w:left w:val="single" w:color="auto" w:sz="12" w:space="0"/>
            </w:tcBorders>
            <w:vAlign w:val="center"/>
          </w:tcPr>
          <w:p w:rsidRPr="008A1B8B" w:rsidR="00B16A6A" w:rsidP="00B16A6A" w:rsidRDefault="00B16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eastAsia="Dotum" w:cs="Arial"/>
                <w:color w:val="000000"/>
                <w:sz w:val="20"/>
                <w:szCs w:val="20"/>
                <w:lang w:eastAsia="ko-KR"/>
              </w:rPr>
            </w:pPr>
            <w:r w:rsidRPr="008A1B8B">
              <w:rPr>
                <w:rFonts w:ascii="Arial" w:hAnsi="Arial" w:eastAsia="Dotum" w:cs="Arial"/>
                <w:color w:val="000000"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7738" w:type="dxa"/>
            <w:gridSpan w:val="17"/>
            <w:vAlign w:val="center"/>
          </w:tcPr>
          <w:p w:rsidR="00F853FF" w:rsidP="00F853FF" w:rsidRDefault="00F853FF">
            <w:pPr>
              <w:rPr>
                <w:rFonts w:ascii="Arial" w:hAnsi="Arial" w:cs="Arial"/>
                <w:sz w:val="20"/>
                <w:szCs w:val="20"/>
              </w:rPr>
            </w:pPr>
            <w:r w:rsidRPr="002A4F20">
              <w:rPr>
                <w:rFonts w:ascii="Arial" w:hAnsi="Arial" w:cs="Arial"/>
                <w:sz w:val="20"/>
                <w:szCs w:val="20"/>
              </w:rPr>
              <w:t>Install all bolted electrical connections for high resistance using one or more of the following methods:</w:t>
            </w:r>
          </w:p>
          <w:p w:rsidRPr="002A4F20" w:rsidR="002A4F20" w:rsidP="00F853FF" w:rsidRDefault="002A4F20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A4F20" w:rsidR="00B16A6A" w:rsidP="00F853FF" w:rsidRDefault="00F853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A4F20">
              <w:rPr>
                <w:rFonts w:ascii="Arial" w:hAnsi="Arial" w:cs="Arial"/>
                <w:sz w:val="20"/>
                <w:szCs w:val="20"/>
              </w:rPr>
              <w:t>Ohm meter low resistance _______________________  Torque _______________________</w:t>
            </w:r>
          </w:p>
        </w:tc>
        <w:tc>
          <w:tcPr>
            <w:tcW w:w="810" w:type="dxa"/>
            <w:gridSpan w:val="3"/>
          </w:tcPr>
          <w:p w:rsidR="00B16A6A" w:rsidP="00B16A6A" w:rsidRDefault="00B16A6A">
            <w:pPr>
              <w:jc w:val="center"/>
            </w:pPr>
            <w:r w:rsidRPr="006E1EBC">
              <w:rPr>
                <w:rFonts w:ascii="Arial" w:hAnsi="Arial"/>
                <w:sz w:val="32"/>
                <w:szCs w:val="32"/>
              </w:rPr>
              <w:sym w:font="Wingdings" w:char="F06F"/>
            </w:r>
          </w:p>
        </w:tc>
        <w:tc>
          <w:tcPr>
            <w:tcW w:w="810" w:type="dxa"/>
            <w:gridSpan w:val="2"/>
            <w:tcBorders>
              <w:right w:val="single" w:color="auto" w:sz="6" w:space="0"/>
            </w:tcBorders>
          </w:tcPr>
          <w:p w:rsidR="00B16A6A" w:rsidP="00B16A6A" w:rsidRDefault="00B16A6A">
            <w:pPr>
              <w:jc w:val="center"/>
            </w:pPr>
            <w:r w:rsidRPr="006E1EBC">
              <w:rPr>
                <w:rFonts w:ascii="Arial" w:hAnsi="Arial"/>
                <w:sz w:val="32"/>
                <w:szCs w:val="32"/>
              </w:rPr>
              <w:sym w:font="Wingdings" w:char="F06F"/>
            </w:r>
          </w:p>
        </w:tc>
        <w:tc>
          <w:tcPr>
            <w:tcW w:w="981" w:type="dxa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</w:tcPr>
          <w:p w:rsidR="00B16A6A" w:rsidP="00B16A6A" w:rsidRDefault="00B16A6A">
            <w:pPr>
              <w:jc w:val="center"/>
            </w:pPr>
            <w:r w:rsidRPr="006E1EBC">
              <w:rPr>
                <w:rFonts w:ascii="Arial" w:hAnsi="Arial"/>
                <w:sz w:val="32"/>
                <w:szCs w:val="32"/>
              </w:rPr>
              <w:sym w:font="Wingdings" w:char="F06F"/>
            </w:r>
          </w:p>
        </w:tc>
      </w:tr>
      <w:tr w:rsidRPr="00BC5088" w:rsidR="00B16A6A" w:rsidTr="00EB7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4"/>
        </w:trPr>
        <w:tc>
          <w:tcPr>
            <w:tcW w:w="718" w:type="dxa"/>
            <w:tcBorders>
              <w:left w:val="single" w:color="auto" w:sz="12" w:space="0"/>
            </w:tcBorders>
            <w:vAlign w:val="center"/>
          </w:tcPr>
          <w:p w:rsidRPr="008A1B8B" w:rsidR="00B16A6A" w:rsidP="00B16A6A" w:rsidRDefault="00B16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eastAsia="Dotum" w:cs="Arial"/>
                <w:color w:val="000000"/>
                <w:sz w:val="20"/>
                <w:szCs w:val="20"/>
                <w:lang w:eastAsia="ko-KR"/>
              </w:rPr>
            </w:pPr>
            <w:r w:rsidRPr="008A1B8B">
              <w:rPr>
                <w:rFonts w:ascii="Arial" w:hAnsi="Arial" w:eastAsia="Dotum" w:cs="Arial"/>
                <w:color w:val="000000"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7738" w:type="dxa"/>
            <w:gridSpan w:val="17"/>
            <w:vAlign w:val="center"/>
          </w:tcPr>
          <w:p w:rsidRPr="002A4F20" w:rsidR="00B16A6A" w:rsidP="00B16A6A" w:rsidRDefault="00F853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A4F20">
              <w:rPr>
                <w:rFonts w:ascii="Arial" w:hAnsi="Arial" w:cs="Arial"/>
                <w:sz w:val="20"/>
                <w:szCs w:val="20"/>
              </w:rPr>
              <w:t>Perform manual transfer operation</w:t>
            </w:r>
          </w:p>
        </w:tc>
        <w:tc>
          <w:tcPr>
            <w:tcW w:w="810" w:type="dxa"/>
            <w:gridSpan w:val="3"/>
          </w:tcPr>
          <w:p w:rsidR="00B16A6A" w:rsidP="00B16A6A" w:rsidRDefault="00B16A6A">
            <w:pPr>
              <w:jc w:val="center"/>
            </w:pPr>
            <w:r w:rsidRPr="006E1EBC">
              <w:rPr>
                <w:rFonts w:ascii="Arial" w:hAnsi="Arial"/>
                <w:sz w:val="32"/>
                <w:szCs w:val="32"/>
              </w:rPr>
              <w:sym w:font="Wingdings" w:char="F06F"/>
            </w:r>
          </w:p>
        </w:tc>
        <w:tc>
          <w:tcPr>
            <w:tcW w:w="810" w:type="dxa"/>
            <w:gridSpan w:val="2"/>
            <w:tcBorders>
              <w:right w:val="single" w:color="auto" w:sz="6" w:space="0"/>
            </w:tcBorders>
          </w:tcPr>
          <w:p w:rsidR="00B16A6A" w:rsidP="00B16A6A" w:rsidRDefault="00B16A6A">
            <w:pPr>
              <w:jc w:val="center"/>
            </w:pPr>
            <w:r w:rsidRPr="006E1EBC">
              <w:rPr>
                <w:rFonts w:ascii="Arial" w:hAnsi="Arial"/>
                <w:sz w:val="32"/>
                <w:szCs w:val="32"/>
              </w:rPr>
              <w:sym w:font="Wingdings" w:char="F06F"/>
            </w:r>
          </w:p>
        </w:tc>
        <w:tc>
          <w:tcPr>
            <w:tcW w:w="981" w:type="dxa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</w:tcPr>
          <w:p w:rsidR="00B16A6A" w:rsidP="00B16A6A" w:rsidRDefault="00B16A6A">
            <w:pPr>
              <w:jc w:val="center"/>
            </w:pPr>
            <w:r w:rsidRPr="006E1EBC">
              <w:rPr>
                <w:rFonts w:ascii="Arial" w:hAnsi="Arial"/>
                <w:sz w:val="32"/>
                <w:szCs w:val="32"/>
              </w:rPr>
              <w:sym w:font="Wingdings" w:char="F06F"/>
            </w:r>
          </w:p>
        </w:tc>
      </w:tr>
      <w:tr w:rsidRPr="00BC5088" w:rsidR="00CF1819" w:rsidTr="00EB7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4"/>
        </w:trPr>
        <w:tc>
          <w:tcPr>
            <w:tcW w:w="718" w:type="dxa"/>
            <w:tcBorders>
              <w:left w:val="single" w:color="auto" w:sz="12" w:space="0"/>
            </w:tcBorders>
            <w:vAlign w:val="center"/>
          </w:tcPr>
          <w:p w:rsidRPr="008A1B8B" w:rsidR="00CF1819" w:rsidP="0040769F" w:rsidRDefault="00F63F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eastAsia="Dotum" w:cs="Arial"/>
                <w:color w:val="000000"/>
                <w:sz w:val="20"/>
                <w:szCs w:val="20"/>
                <w:lang w:eastAsia="ko-KR"/>
              </w:rPr>
            </w:pPr>
            <w:r w:rsidRPr="008A1B8B">
              <w:rPr>
                <w:rFonts w:ascii="Arial" w:hAnsi="Arial" w:eastAsia="Dotum" w:cs="Arial"/>
                <w:color w:val="000000"/>
                <w:sz w:val="20"/>
                <w:szCs w:val="20"/>
                <w:lang w:eastAsia="ko-KR"/>
              </w:rPr>
              <w:t>8</w:t>
            </w:r>
          </w:p>
        </w:tc>
        <w:tc>
          <w:tcPr>
            <w:tcW w:w="7738" w:type="dxa"/>
            <w:gridSpan w:val="17"/>
            <w:vAlign w:val="center"/>
          </w:tcPr>
          <w:p w:rsidRPr="002A4F20" w:rsidR="00CF1819" w:rsidP="0040769F" w:rsidRDefault="002A4F20">
            <w:pPr>
              <w:widowControl w:val="0"/>
              <w:autoSpaceDE w:val="0"/>
              <w:autoSpaceDN w:val="0"/>
              <w:adjustRightInd w:val="0"/>
              <w:rPr>
                <w:rFonts w:ascii="Arial" w:hAnsi="Arial" w:eastAsia="Dotum" w:cs="Arial"/>
                <w:color w:val="000000"/>
                <w:sz w:val="20"/>
                <w:szCs w:val="20"/>
                <w:lang w:eastAsia="ko-KR"/>
              </w:rPr>
            </w:pPr>
            <w:r w:rsidRPr="002A4F20">
              <w:rPr>
                <w:rFonts w:ascii="Arial" w:hAnsi="Arial" w:cs="Arial"/>
                <w:sz w:val="20"/>
                <w:szCs w:val="20"/>
              </w:rPr>
              <w:t>Verify positive mechanical interlocking between normal and alternative sources</w:t>
            </w:r>
          </w:p>
        </w:tc>
        <w:tc>
          <w:tcPr>
            <w:tcW w:w="810" w:type="dxa"/>
            <w:gridSpan w:val="3"/>
            <w:vAlign w:val="center"/>
          </w:tcPr>
          <w:p w:rsidRPr="00BC5088" w:rsidR="00CF1819" w:rsidP="0040769F" w:rsidRDefault="00CF1819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BC5088">
              <w:rPr>
                <w:rFonts w:ascii="Arial" w:hAnsi="Arial"/>
                <w:sz w:val="32"/>
                <w:szCs w:val="32"/>
              </w:rPr>
              <w:sym w:font="Wingdings" w:char="F06F"/>
            </w:r>
          </w:p>
        </w:tc>
        <w:tc>
          <w:tcPr>
            <w:tcW w:w="810" w:type="dxa"/>
            <w:gridSpan w:val="2"/>
            <w:tcBorders>
              <w:right w:val="single" w:color="auto" w:sz="6" w:space="0"/>
            </w:tcBorders>
            <w:vAlign w:val="center"/>
          </w:tcPr>
          <w:p w:rsidRPr="00BC5088" w:rsidR="00CF1819" w:rsidP="0040769F" w:rsidRDefault="00CF1819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BC5088">
              <w:rPr>
                <w:rFonts w:ascii="Arial" w:hAnsi="Arial"/>
                <w:sz w:val="32"/>
                <w:szCs w:val="32"/>
              </w:rPr>
              <w:sym w:font="Wingdings" w:char="F06F"/>
            </w:r>
          </w:p>
        </w:tc>
        <w:tc>
          <w:tcPr>
            <w:tcW w:w="981" w:type="dxa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BC5088" w:rsidR="00CF1819" w:rsidP="0040769F" w:rsidRDefault="00CF1819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BC5088">
              <w:rPr>
                <w:rFonts w:ascii="Arial" w:hAnsi="Arial"/>
                <w:sz w:val="32"/>
                <w:szCs w:val="32"/>
              </w:rPr>
              <w:sym w:font="Wingdings" w:char="F06F"/>
            </w:r>
          </w:p>
        </w:tc>
      </w:tr>
      <w:tr w:rsidRPr="00BC5088" w:rsidR="00CF1819" w:rsidTr="00EB7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4"/>
        </w:trPr>
        <w:tc>
          <w:tcPr>
            <w:tcW w:w="718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:rsidRPr="008A1B8B" w:rsidR="00CF1819" w:rsidP="0040769F" w:rsidRDefault="00F63F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eastAsia="Dotum" w:cs="Arial"/>
                <w:color w:val="000000"/>
                <w:sz w:val="20"/>
                <w:szCs w:val="20"/>
                <w:lang w:eastAsia="ko-KR"/>
              </w:rPr>
            </w:pPr>
            <w:r w:rsidRPr="008A1B8B">
              <w:rPr>
                <w:rFonts w:ascii="Arial" w:hAnsi="Arial" w:eastAsia="Dotum" w:cs="Arial"/>
                <w:color w:val="000000"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7738" w:type="dxa"/>
            <w:gridSpan w:val="17"/>
            <w:tcBorders>
              <w:bottom w:val="single" w:color="auto" w:sz="4" w:space="0"/>
            </w:tcBorders>
            <w:vAlign w:val="center"/>
          </w:tcPr>
          <w:p w:rsidRPr="002A4F20" w:rsidR="00CF1819" w:rsidP="0040769F" w:rsidRDefault="002A4F20">
            <w:pPr>
              <w:widowControl w:val="0"/>
              <w:autoSpaceDE w:val="0"/>
              <w:autoSpaceDN w:val="0"/>
              <w:adjustRightInd w:val="0"/>
              <w:rPr>
                <w:rFonts w:ascii="Arial" w:hAnsi="Arial" w:eastAsia="Dotum" w:cs="Arial"/>
                <w:color w:val="000000"/>
                <w:sz w:val="20"/>
                <w:szCs w:val="20"/>
                <w:lang w:eastAsia="ko-KR"/>
              </w:rPr>
            </w:pPr>
            <w:r w:rsidRPr="002A4F20">
              <w:rPr>
                <w:rFonts w:ascii="Arial" w:hAnsi="Arial" w:cs="Arial"/>
                <w:sz w:val="20"/>
                <w:szCs w:val="20"/>
              </w:rPr>
              <w:t>Clean unit prior to testing unless as-found and as-left test are required</w:t>
            </w:r>
          </w:p>
        </w:tc>
        <w:tc>
          <w:tcPr>
            <w:tcW w:w="810" w:type="dxa"/>
            <w:gridSpan w:val="3"/>
            <w:tcBorders>
              <w:bottom w:val="single" w:color="auto" w:sz="4" w:space="0"/>
            </w:tcBorders>
            <w:vAlign w:val="center"/>
          </w:tcPr>
          <w:p w:rsidRPr="00BC5088" w:rsidR="00CF1819" w:rsidP="0040769F" w:rsidRDefault="00CF1819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BC5088">
              <w:rPr>
                <w:rFonts w:ascii="Arial" w:hAnsi="Arial"/>
                <w:sz w:val="32"/>
                <w:szCs w:val="32"/>
              </w:rPr>
              <w:sym w:font="Wingdings" w:char="F06F"/>
            </w:r>
          </w:p>
        </w:tc>
        <w:tc>
          <w:tcPr>
            <w:tcW w:w="810" w:type="dxa"/>
            <w:gridSpan w:val="2"/>
            <w:tcBorders>
              <w:bottom w:val="single" w:color="auto" w:sz="4" w:space="0"/>
              <w:right w:val="single" w:color="auto" w:sz="6" w:space="0"/>
            </w:tcBorders>
            <w:vAlign w:val="center"/>
          </w:tcPr>
          <w:p w:rsidRPr="00BC5088" w:rsidR="00CF1819" w:rsidP="0040769F" w:rsidRDefault="00CF1819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BC5088">
              <w:rPr>
                <w:rFonts w:ascii="Arial" w:hAnsi="Arial"/>
                <w:sz w:val="32"/>
                <w:szCs w:val="32"/>
              </w:rPr>
              <w:sym w:font="Wingdings" w:char="F06F"/>
            </w:r>
          </w:p>
        </w:tc>
        <w:tc>
          <w:tcPr>
            <w:tcW w:w="981" w:type="dxa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BC5088" w:rsidR="00CF1819" w:rsidP="0040769F" w:rsidRDefault="00CF1819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BC5088">
              <w:rPr>
                <w:rFonts w:ascii="Arial" w:hAnsi="Arial"/>
                <w:sz w:val="32"/>
                <w:szCs w:val="32"/>
              </w:rPr>
              <w:sym w:font="Wingdings" w:char="F06F"/>
            </w:r>
          </w:p>
        </w:tc>
      </w:tr>
      <w:tr w:rsidRPr="00BC5088" w:rsidR="002A4F20" w:rsidTr="00EB7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4"/>
        </w:trPr>
        <w:tc>
          <w:tcPr>
            <w:tcW w:w="1844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A4F20" w:rsidR="002A4F20" w:rsidP="002A4F20" w:rsidRDefault="002A4F2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_______  </w:t>
            </w:r>
            <w:r w:rsidRPr="002A4F20">
              <w:rPr>
                <w:rFonts w:ascii="Arial" w:hAnsi="Arial"/>
                <w:b/>
                <w:sz w:val="20"/>
                <w:szCs w:val="20"/>
              </w:rPr>
              <w:t>kV DC</w:t>
            </w:r>
          </w:p>
        </w:tc>
        <w:tc>
          <w:tcPr>
            <w:tcW w:w="9213" w:type="dxa"/>
            <w:gridSpan w:val="21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2A4F20" w:rsidR="002A4F20" w:rsidP="002A4F20" w:rsidRDefault="002A4F20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</w:t>
            </w:r>
            <w:r w:rsidR="000874C1">
              <w:rPr>
                <w:rFonts w:ascii="Arial" w:hAnsi="Arial"/>
                <w:b/>
                <w:sz w:val="20"/>
                <w:szCs w:val="20"/>
              </w:rPr>
              <w:t>nsulation Resistance Test in M</w:t>
            </w:r>
            <w:r w:rsidRPr="000874C1" w:rsidR="000874C1">
              <w:rPr>
                <w:rFonts w:ascii="Arial" w:hAnsi="Arial" w:cs="Arial"/>
                <w:b/>
                <w:bCs/>
                <w:sz w:val="20"/>
                <w:szCs w:val="20"/>
                <w:lang w:eastAsia="ko-KR"/>
              </w:rPr>
              <w:sym w:font="Symbol" w:char="F057"/>
            </w:r>
          </w:p>
        </w:tc>
      </w:tr>
      <w:tr w:rsidRPr="00BC5088" w:rsidR="00EB7DDC" w:rsidTr="00EB7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4"/>
        </w:trPr>
        <w:tc>
          <w:tcPr>
            <w:tcW w:w="1844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:rsidRPr="00EB7DDC" w:rsidR="002A4F20" w:rsidP="002A4F20" w:rsidRDefault="002A4F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B7DDC" w:rsidR="002A4F20" w:rsidP="00EB7DDC" w:rsidRDefault="00EB7D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A-G</w:t>
            </w:r>
          </w:p>
        </w:tc>
        <w:tc>
          <w:tcPr>
            <w:tcW w:w="9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B7DDC" w:rsidR="002A4F20" w:rsidP="00EB7DDC" w:rsidRDefault="00EB7D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B-G</w:t>
            </w:r>
          </w:p>
        </w:tc>
        <w:tc>
          <w:tcPr>
            <w:tcW w:w="9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B7DDC" w:rsidR="002A4F20" w:rsidP="00EB7DDC" w:rsidRDefault="00EB7D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C-G</w:t>
            </w:r>
          </w:p>
        </w:tc>
        <w:tc>
          <w:tcPr>
            <w:tcW w:w="90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B7DDC" w:rsidR="002A4F20" w:rsidP="00EB7DDC" w:rsidRDefault="00EB7D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A-B</w:t>
            </w:r>
          </w:p>
        </w:tc>
        <w:tc>
          <w:tcPr>
            <w:tcW w:w="9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B7DDC" w:rsidR="002A4F20" w:rsidP="00EB7DDC" w:rsidRDefault="00EB7D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A-C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B7DDC" w:rsidR="002A4F20" w:rsidP="00EB7DDC" w:rsidRDefault="00EB7D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B-C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B7DDC" w:rsidR="002A4F20" w:rsidP="00EB7DDC" w:rsidRDefault="00EB7D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A-N</w:t>
            </w:r>
          </w:p>
        </w:tc>
        <w:tc>
          <w:tcPr>
            <w:tcW w:w="85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B7DDC" w:rsidR="002A4F20" w:rsidP="00EB7DDC" w:rsidRDefault="00EB7D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B-N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B7DDC" w:rsidR="002A4F20" w:rsidP="00EB7DDC" w:rsidRDefault="00EB7D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C-N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:rsidRPr="00EB7DDC" w:rsidR="002A4F20" w:rsidP="00EB7DDC" w:rsidRDefault="00EB7D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N-G</w:t>
            </w:r>
          </w:p>
        </w:tc>
      </w:tr>
      <w:tr w:rsidRPr="00BC5088" w:rsidR="00EB7DDC" w:rsidTr="00EB7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4"/>
        </w:trPr>
        <w:tc>
          <w:tcPr>
            <w:tcW w:w="1844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:rsidRPr="00EB7DDC" w:rsidR="00EB7DDC" w:rsidP="002A4F20" w:rsidRDefault="00EB7DDC">
            <w:pPr>
              <w:rPr>
                <w:rFonts w:ascii="Arial" w:hAnsi="Arial" w:cs="Arial"/>
                <w:sz w:val="20"/>
                <w:szCs w:val="20"/>
              </w:rPr>
            </w:pPr>
            <w:r w:rsidRPr="00EB7DDC">
              <w:rPr>
                <w:rFonts w:ascii="Arial" w:hAnsi="Arial" w:cs="Arial"/>
                <w:sz w:val="20"/>
                <w:szCs w:val="20"/>
              </w:rPr>
              <w:t>Normal</w:t>
            </w:r>
          </w:p>
        </w:tc>
        <w:tc>
          <w:tcPr>
            <w:tcW w:w="90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B7DDC" w:rsidR="00EB7DDC" w:rsidP="002A4F20" w:rsidRDefault="00EB7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B7DDC" w:rsidR="00EB7DDC" w:rsidP="002A4F20" w:rsidRDefault="00EB7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B7DDC" w:rsidR="00EB7DDC" w:rsidP="002A4F20" w:rsidRDefault="00EB7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B7DDC" w:rsidR="00EB7DDC" w:rsidP="002A4F20" w:rsidRDefault="00EB7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B7DDC" w:rsidR="00EB7DDC" w:rsidP="002A4F20" w:rsidRDefault="00EB7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B7DDC" w:rsidR="00EB7DDC" w:rsidP="002A4F20" w:rsidRDefault="00EB7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B7DDC" w:rsidR="00EB7DDC" w:rsidP="002A4F20" w:rsidRDefault="00EB7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B7DDC" w:rsidR="00EB7DDC" w:rsidP="002A4F20" w:rsidRDefault="00EB7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B7DDC" w:rsidR="00EB7DDC" w:rsidP="002A4F20" w:rsidRDefault="00EB7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:rsidRPr="00EB7DDC" w:rsidR="00EB7DDC" w:rsidP="002A4F20" w:rsidRDefault="00EB7D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C5088" w:rsidR="00EB7DDC" w:rsidTr="00EB7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4"/>
        </w:trPr>
        <w:tc>
          <w:tcPr>
            <w:tcW w:w="1844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:rsidRPr="00EB7DDC" w:rsidR="00EB7DDC" w:rsidP="002A4F20" w:rsidRDefault="00EB7DDC">
            <w:pPr>
              <w:rPr>
                <w:rFonts w:ascii="Arial" w:hAnsi="Arial" w:cs="Arial"/>
                <w:sz w:val="20"/>
                <w:szCs w:val="20"/>
              </w:rPr>
            </w:pPr>
            <w:r w:rsidRPr="00EB7DDC">
              <w:rPr>
                <w:rFonts w:ascii="Arial" w:hAnsi="Arial" w:cs="Arial"/>
                <w:sz w:val="20"/>
                <w:szCs w:val="20"/>
              </w:rPr>
              <w:t>Emergency</w:t>
            </w:r>
          </w:p>
        </w:tc>
        <w:tc>
          <w:tcPr>
            <w:tcW w:w="90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B7DDC" w:rsidR="00EB7DDC" w:rsidP="002A4F20" w:rsidRDefault="00EB7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B7DDC" w:rsidR="00EB7DDC" w:rsidP="002A4F20" w:rsidRDefault="00EB7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B7DDC" w:rsidR="00EB7DDC" w:rsidP="002A4F20" w:rsidRDefault="00EB7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B7DDC" w:rsidR="00EB7DDC" w:rsidP="002A4F20" w:rsidRDefault="00EB7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B7DDC" w:rsidR="00EB7DDC" w:rsidP="002A4F20" w:rsidRDefault="00EB7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B7DDC" w:rsidR="00EB7DDC" w:rsidP="002A4F20" w:rsidRDefault="00EB7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B7DDC" w:rsidR="00EB7DDC" w:rsidP="002A4F20" w:rsidRDefault="00EB7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B7DDC" w:rsidR="00EB7DDC" w:rsidP="002A4F20" w:rsidRDefault="00EB7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B7DDC" w:rsidR="00EB7DDC" w:rsidP="002A4F20" w:rsidRDefault="00EB7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:rsidRPr="00EB7DDC" w:rsidR="00EB7DDC" w:rsidP="002A4F20" w:rsidRDefault="00EB7D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C5088" w:rsidR="00762C91" w:rsidTr="00EB7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/>
        </w:trPr>
        <w:tc>
          <w:tcPr>
            <w:tcW w:w="11057" w:type="dxa"/>
            <w:gridSpan w:val="2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A67C1D" w:rsidR="00762C91" w:rsidP="00A67C1D" w:rsidRDefault="00762C91">
            <w:pPr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Pr="00BC5088" w:rsidR="00762C91" w:rsidTr="00EB7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4"/>
        </w:trPr>
        <w:tc>
          <w:tcPr>
            <w:tcW w:w="11057" w:type="dxa"/>
            <w:gridSpan w:val="24"/>
            <w:tcBorders>
              <w:left w:val="single" w:color="auto" w:sz="12" w:space="0"/>
              <w:right w:val="single" w:color="auto" w:sz="12" w:space="0"/>
            </w:tcBorders>
          </w:tcPr>
          <w:p w:rsidR="00A67C1D" w:rsidP="00762C91" w:rsidRDefault="00A67C1D">
            <w:pPr>
              <w:rPr>
                <w:rFonts w:ascii="Arial" w:hAnsi="Arial" w:eastAsia="Dotum" w:cs="Arial"/>
                <w:b/>
                <w:bCs/>
                <w:sz w:val="20"/>
                <w:szCs w:val="20"/>
              </w:rPr>
            </w:pPr>
          </w:p>
          <w:p w:rsidR="00762C91" w:rsidP="00762C91" w:rsidRDefault="00762C91">
            <w:pPr>
              <w:rPr>
                <w:rFonts w:ascii="Arial" w:hAnsi="Arial" w:eastAsia="Dotum" w:cs="Arial"/>
                <w:b/>
                <w:bCs/>
                <w:sz w:val="20"/>
                <w:szCs w:val="20"/>
              </w:rPr>
            </w:pPr>
            <w:r w:rsidRPr="00BC5088">
              <w:rPr>
                <w:rFonts w:ascii="Arial" w:hAnsi="Arial" w:eastAsia="Dotum" w:cs="Arial"/>
                <w:b/>
                <w:bCs/>
                <w:sz w:val="20"/>
                <w:szCs w:val="20"/>
              </w:rPr>
              <w:t>Comments / Remarks:</w:t>
            </w:r>
          </w:p>
          <w:p w:rsidR="00125E95" w:rsidP="00762C91" w:rsidRDefault="00125E95">
            <w:pPr>
              <w:rPr>
                <w:rFonts w:ascii="Arial" w:hAnsi="Arial" w:eastAsia="Dotum" w:cs="Arial"/>
                <w:b/>
                <w:bCs/>
                <w:sz w:val="20"/>
                <w:szCs w:val="20"/>
              </w:rPr>
            </w:pPr>
          </w:p>
          <w:p w:rsidR="008A1B8B" w:rsidP="00762C91" w:rsidRDefault="008A1B8B">
            <w:pPr>
              <w:rPr>
                <w:rFonts w:ascii="Arial" w:hAnsi="Arial" w:eastAsia="Dotum" w:cs="Arial"/>
                <w:b/>
                <w:bCs/>
                <w:sz w:val="20"/>
                <w:szCs w:val="20"/>
              </w:rPr>
            </w:pPr>
          </w:p>
          <w:p w:rsidR="008A1B8B" w:rsidP="00762C91" w:rsidRDefault="008A1B8B">
            <w:pPr>
              <w:rPr>
                <w:rFonts w:ascii="Arial" w:hAnsi="Arial" w:eastAsia="Dotum" w:cs="Arial"/>
                <w:b/>
                <w:bCs/>
                <w:sz w:val="20"/>
                <w:szCs w:val="20"/>
              </w:rPr>
            </w:pPr>
          </w:p>
          <w:p w:rsidR="008A1B8B" w:rsidP="00762C91" w:rsidRDefault="008A1B8B">
            <w:pPr>
              <w:rPr>
                <w:rFonts w:ascii="Arial" w:hAnsi="Arial" w:eastAsia="Dotum" w:cs="Arial"/>
                <w:b/>
                <w:bCs/>
                <w:sz w:val="20"/>
                <w:szCs w:val="20"/>
              </w:rPr>
            </w:pPr>
          </w:p>
          <w:p w:rsidR="00125E95" w:rsidP="00762C91" w:rsidRDefault="00125E95">
            <w:pPr>
              <w:rPr>
                <w:rFonts w:ascii="Arial" w:hAnsi="Arial" w:eastAsia="Dotum" w:cs="Arial"/>
                <w:b/>
                <w:bCs/>
                <w:sz w:val="20"/>
                <w:szCs w:val="20"/>
              </w:rPr>
            </w:pPr>
          </w:p>
          <w:p w:rsidR="00125E95" w:rsidP="00303AD2" w:rsidRDefault="00125E95">
            <w:pPr>
              <w:tabs>
                <w:tab w:val="left" w:pos="234"/>
              </w:tabs>
              <w:rPr>
                <w:rFonts w:ascii="Arial" w:hAnsi="Arial" w:eastAsia="Dotum" w:cs="Arial"/>
                <w:b/>
                <w:bCs/>
                <w:sz w:val="20"/>
                <w:szCs w:val="20"/>
              </w:rPr>
            </w:pPr>
          </w:p>
          <w:p w:rsidR="00EB7DDC" w:rsidP="00303AD2" w:rsidRDefault="00EB7DDC">
            <w:pPr>
              <w:tabs>
                <w:tab w:val="left" w:pos="234"/>
              </w:tabs>
              <w:rPr>
                <w:rFonts w:ascii="Arial" w:hAnsi="Arial" w:eastAsia="Dotum" w:cs="Arial"/>
                <w:b/>
                <w:bCs/>
                <w:sz w:val="20"/>
                <w:szCs w:val="20"/>
              </w:rPr>
            </w:pPr>
          </w:p>
          <w:p w:rsidR="00125E95" w:rsidP="00762C91" w:rsidRDefault="00125E95">
            <w:pPr>
              <w:rPr>
                <w:rFonts w:ascii="Arial" w:hAnsi="Arial" w:eastAsia="Dotum" w:cs="Arial"/>
                <w:b/>
                <w:bCs/>
                <w:sz w:val="20"/>
                <w:szCs w:val="20"/>
              </w:rPr>
            </w:pPr>
          </w:p>
          <w:p w:rsidR="00762C91" w:rsidP="00762C91" w:rsidRDefault="00762C91">
            <w:pPr>
              <w:rPr>
                <w:rFonts w:ascii="Arial" w:hAnsi="Arial" w:eastAsia="Dotum" w:cs="Arial"/>
                <w:b/>
                <w:bCs/>
                <w:sz w:val="20"/>
                <w:szCs w:val="20"/>
              </w:rPr>
            </w:pPr>
          </w:p>
          <w:p w:rsidRPr="00BC5088" w:rsidR="00A67C1D" w:rsidP="00762C91" w:rsidRDefault="00A67C1D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Pr="00BC5088" w:rsidR="009941F2" w:rsidTr="00EB7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0" w:hRule="exact"/>
        </w:trPr>
        <w:tc>
          <w:tcPr>
            <w:tcW w:w="143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BC5088" w:rsidR="009941F2" w:rsidP="002C599C" w:rsidRDefault="009941F2">
            <w:pPr>
              <w:pStyle w:val="Heading2"/>
              <w:rPr>
                <w:rFonts w:eastAsia="Dotum"/>
                <w:b w:val="0"/>
                <w:szCs w:val="20"/>
              </w:rPr>
            </w:pPr>
          </w:p>
        </w:tc>
        <w:tc>
          <w:tcPr>
            <w:tcW w:w="189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:rsidRPr="00BC5088" w:rsidR="009941F2" w:rsidP="002C599C" w:rsidRDefault="009941F2">
            <w:pPr>
              <w:jc w:val="center"/>
              <w:rPr>
                <w:rFonts w:ascii="Arial" w:hAnsi="Arial" w:eastAsia="Dotum" w:cs="Arial"/>
                <w:b/>
                <w:bCs/>
                <w:sz w:val="20"/>
                <w:szCs w:val="20"/>
              </w:rPr>
            </w:pPr>
            <w:r w:rsidRPr="00BC5088">
              <w:rPr>
                <w:rFonts w:ascii="Arial" w:hAnsi="Arial"/>
                <w:b/>
                <w:sz w:val="20"/>
                <w:szCs w:val="20"/>
              </w:rPr>
              <w:t>Completed By</w:t>
            </w:r>
          </w:p>
        </w:tc>
        <w:tc>
          <w:tcPr>
            <w:tcW w:w="189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:rsidRPr="00BC5088" w:rsidR="009941F2" w:rsidP="002C599C" w:rsidRDefault="009941F2">
            <w:pPr>
              <w:jc w:val="center"/>
              <w:rPr>
                <w:rFonts w:ascii="Arial" w:hAnsi="Arial" w:eastAsia="Dotum" w:cs="Arial"/>
                <w:b/>
                <w:bCs/>
                <w:sz w:val="20"/>
                <w:szCs w:val="20"/>
              </w:rPr>
            </w:pPr>
            <w:r w:rsidRPr="00BC5088">
              <w:rPr>
                <w:rFonts w:ascii="Arial" w:hAnsi="Arial"/>
                <w:b/>
                <w:sz w:val="20"/>
                <w:szCs w:val="20"/>
              </w:rPr>
              <w:t>Accepted By</w:t>
            </w:r>
          </w:p>
        </w:tc>
        <w:tc>
          <w:tcPr>
            <w:tcW w:w="1985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BC5088" w:rsidR="009941F2" w:rsidP="002C599C" w:rsidRDefault="009941F2">
            <w:pPr>
              <w:jc w:val="center"/>
              <w:rPr>
                <w:rFonts w:ascii="Arial" w:hAnsi="Arial" w:eastAsia="Dotum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Approv</w:t>
            </w:r>
            <w:r w:rsidRPr="00BC5088">
              <w:rPr>
                <w:rFonts w:ascii="Arial" w:hAnsi="Arial"/>
                <w:b/>
                <w:sz w:val="20"/>
                <w:szCs w:val="20"/>
              </w:rPr>
              <w:t>ed By</w:t>
            </w:r>
          </w:p>
        </w:tc>
        <w:tc>
          <w:tcPr>
            <w:tcW w:w="3847" w:type="dxa"/>
            <w:gridSpan w:val="10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:rsidR="009941F2" w:rsidP="009941F2" w:rsidRDefault="009941F2">
            <w:pPr>
              <w:rPr>
                <w:rFonts w:ascii="Arial" w:hAnsi="Arial" w:eastAsia="Dotum" w:cs="Arial"/>
                <w:bCs/>
                <w:sz w:val="20"/>
                <w:szCs w:val="20"/>
              </w:rPr>
            </w:pPr>
            <w:r>
              <w:rPr>
                <w:rFonts w:ascii="Arial" w:hAnsi="Arial" w:eastAsia="Dotum" w:cs="Arial"/>
                <w:b/>
                <w:bCs/>
                <w:sz w:val="20"/>
                <w:szCs w:val="20"/>
              </w:rPr>
              <w:t>Revision Comments</w:t>
            </w:r>
            <w:r w:rsidRPr="00BC5088">
              <w:rPr>
                <w:rFonts w:ascii="Arial" w:hAnsi="Arial" w:eastAsia="Dotum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eastAsia="Dotum" w:cs="Arial"/>
                <w:bCs/>
                <w:sz w:val="20"/>
                <w:szCs w:val="20"/>
              </w:rPr>
              <w:t xml:space="preserve"> </w:t>
            </w:r>
          </w:p>
          <w:p w:rsidRPr="00762C91" w:rsidR="009941F2" w:rsidP="009941F2" w:rsidRDefault="009941F2">
            <w:pPr>
              <w:rPr>
                <w:rFonts w:ascii="Arial" w:hAnsi="Arial" w:eastAsia="Dotum" w:cs="Arial"/>
                <w:bCs/>
                <w:sz w:val="20"/>
                <w:szCs w:val="20"/>
              </w:rPr>
            </w:pPr>
            <w:r>
              <w:rPr>
                <w:rFonts w:ascii="Arial" w:hAnsi="Arial" w:eastAsia="Dotum" w:cs="Arial"/>
                <w:bCs/>
                <w:sz w:val="20"/>
                <w:szCs w:val="20"/>
              </w:rPr>
              <w:t>First issue at rev 6.</w:t>
            </w:r>
          </w:p>
        </w:tc>
      </w:tr>
      <w:tr w:rsidRPr="00BC5088" w:rsidR="009941F2" w:rsidTr="00EB7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0" w:hRule="exact"/>
        </w:trPr>
        <w:tc>
          <w:tcPr>
            <w:tcW w:w="143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BC5088" w:rsidR="009941F2" w:rsidP="002C599C" w:rsidRDefault="009941F2">
            <w:pPr>
              <w:widowControl w:val="0"/>
              <w:wordWrap w:val="0"/>
              <w:autoSpaceDE w:val="0"/>
              <w:autoSpaceDN w:val="0"/>
              <w:spacing w:before="40" w:after="40"/>
              <w:rPr>
                <w:rFonts w:ascii="Arial" w:hAnsi="Arial"/>
                <w:b/>
                <w:bCs/>
                <w:kern w:val="2"/>
                <w:sz w:val="20"/>
                <w:szCs w:val="20"/>
                <w:lang w:eastAsia="ko-KR"/>
              </w:rPr>
            </w:pPr>
            <w:r w:rsidRPr="00BC5088">
              <w:rPr>
                <w:rFonts w:ascii="Arial" w:hAnsi="Arial"/>
                <w:b/>
                <w:bCs/>
                <w:sz w:val="20"/>
                <w:szCs w:val="20"/>
              </w:rPr>
              <w:t>Print Name:</w:t>
            </w:r>
          </w:p>
        </w:tc>
        <w:tc>
          <w:tcPr>
            <w:tcW w:w="189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:rsidRPr="00BC5088" w:rsidR="009941F2" w:rsidP="002C599C" w:rsidRDefault="009941F2">
            <w:pPr>
              <w:spacing w:before="40" w:after="4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899" w:type="dxa"/>
            <w:gridSpan w:val="3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BC5088" w:rsidR="009941F2" w:rsidP="002C599C" w:rsidRDefault="009941F2">
            <w:pPr>
              <w:spacing w:before="40" w:after="4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985" w:type="dxa"/>
            <w:gridSpan w:val="4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BC5088" w:rsidR="009941F2" w:rsidP="002C599C" w:rsidRDefault="009941F2">
            <w:pPr>
              <w:spacing w:before="40" w:after="4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3847" w:type="dxa"/>
            <w:gridSpan w:val="10"/>
            <w:vMerge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BC5088" w:rsidR="009941F2" w:rsidP="002C599C" w:rsidRDefault="009941F2">
            <w:pPr>
              <w:spacing w:before="40" w:after="40"/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Pr="00BC5088" w:rsidR="009941F2" w:rsidTr="00EB7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0" w:hRule="exact"/>
        </w:trPr>
        <w:tc>
          <w:tcPr>
            <w:tcW w:w="143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BC5088" w:rsidR="009941F2" w:rsidP="002C599C" w:rsidRDefault="009941F2">
            <w:pPr>
              <w:widowControl w:val="0"/>
              <w:wordWrap w:val="0"/>
              <w:autoSpaceDE w:val="0"/>
              <w:autoSpaceDN w:val="0"/>
              <w:spacing w:before="40" w:after="40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C5088">
              <w:rPr>
                <w:rFonts w:ascii="Arial" w:hAnsi="Arial" w:eastAsia="Dotum" w:cs="Arial"/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890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:rsidRPr="00BC5088" w:rsidR="009941F2" w:rsidP="002C599C" w:rsidRDefault="009941F2">
            <w:pPr>
              <w:spacing w:before="40" w:after="4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899" w:type="dxa"/>
            <w:gridSpan w:val="3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BC5088" w:rsidR="009941F2" w:rsidP="002C599C" w:rsidRDefault="009941F2">
            <w:pPr>
              <w:spacing w:before="40" w:after="4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985" w:type="dxa"/>
            <w:gridSpan w:val="4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BC5088" w:rsidR="009941F2" w:rsidP="002C599C" w:rsidRDefault="009941F2">
            <w:pPr>
              <w:spacing w:before="40" w:after="4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3847" w:type="dxa"/>
            <w:gridSpan w:val="10"/>
            <w:vMerge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BC5088" w:rsidR="009941F2" w:rsidP="002C599C" w:rsidRDefault="009941F2">
            <w:pPr>
              <w:spacing w:before="40" w:after="40"/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Pr="00BC5088" w:rsidR="009941F2" w:rsidTr="00EB7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0" w:hRule="exact"/>
        </w:trPr>
        <w:tc>
          <w:tcPr>
            <w:tcW w:w="143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BC5088" w:rsidR="009941F2" w:rsidP="002C599C" w:rsidRDefault="009941F2">
            <w:pPr>
              <w:widowControl w:val="0"/>
              <w:wordWrap w:val="0"/>
              <w:autoSpaceDE w:val="0"/>
              <w:autoSpaceDN w:val="0"/>
              <w:spacing w:before="40" w:after="40"/>
              <w:rPr>
                <w:rFonts w:ascii="Arial" w:hAnsi="Arial"/>
                <w:b/>
                <w:bCs/>
                <w:kern w:val="2"/>
                <w:sz w:val="20"/>
                <w:szCs w:val="20"/>
                <w:lang w:eastAsia="ko-KR"/>
              </w:rPr>
            </w:pPr>
            <w:r w:rsidRPr="00BC5088">
              <w:rPr>
                <w:rFonts w:ascii="Arial" w:hAnsi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1890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:rsidRPr="00BC5088" w:rsidR="009941F2" w:rsidP="002C599C" w:rsidRDefault="009941F2">
            <w:pPr>
              <w:spacing w:before="40" w:after="4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899" w:type="dxa"/>
            <w:gridSpan w:val="3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BC5088" w:rsidR="009941F2" w:rsidP="002C599C" w:rsidRDefault="009941F2">
            <w:pPr>
              <w:spacing w:before="40" w:after="4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985" w:type="dxa"/>
            <w:gridSpan w:val="4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BC5088" w:rsidR="009941F2" w:rsidP="002C599C" w:rsidRDefault="009941F2">
            <w:pPr>
              <w:spacing w:before="40" w:after="4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3847" w:type="dxa"/>
            <w:gridSpan w:val="10"/>
            <w:vMerge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BC5088" w:rsidR="009941F2" w:rsidP="002C599C" w:rsidRDefault="009941F2">
            <w:pPr>
              <w:spacing w:before="40" w:after="40"/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Pr="00BC5088" w:rsidR="009941F2" w:rsidTr="00EB7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0" w:hRule="exact"/>
        </w:trPr>
        <w:tc>
          <w:tcPr>
            <w:tcW w:w="143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BC5088" w:rsidR="009941F2" w:rsidP="002C599C" w:rsidRDefault="009941F2">
            <w:pPr>
              <w:widowControl w:val="0"/>
              <w:wordWrap w:val="0"/>
              <w:autoSpaceDE w:val="0"/>
              <w:autoSpaceDN w:val="0"/>
              <w:spacing w:before="40" w:after="40"/>
              <w:rPr>
                <w:rFonts w:ascii="Arial" w:hAnsi="Arial" w:eastAsia="Batang"/>
                <w:b/>
                <w:bCs/>
                <w:kern w:val="2"/>
                <w:sz w:val="20"/>
                <w:szCs w:val="20"/>
                <w:lang w:eastAsia="ko-KR"/>
              </w:rPr>
            </w:pPr>
            <w:r w:rsidRPr="00BC5088">
              <w:rPr>
                <w:rFonts w:ascii="Arial" w:hAnsi="Arial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1890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:rsidRPr="00BC5088" w:rsidR="009941F2" w:rsidP="002C599C" w:rsidRDefault="009941F2">
            <w:pPr>
              <w:spacing w:before="40" w:after="4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899" w:type="dxa"/>
            <w:gridSpan w:val="3"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:rsidRPr="00BC5088" w:rsidR="009941F2" w:rsidP="002C599C" w:rsidRDefault="009941F2">
            <w:pPr>
              <w:spacing w:before="40" w:after="4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985" w:type="dxa"/>
            <w:gridSpan w:val="4"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BC5088" w:rsidR="009941F2" w:rsidP="002C599C" w:rsidRDefault="009941F2">
            <w:pPr>
              <w:spacing w:before="40" w:after="4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3847" w:type="dxa"/>
            <w:gridSpan w:val="10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BC5088" w:rsidR="009941F2" w:rsidP="002C599C" w:rsidRDefault="009941F2">
            <w:pPr>
              <w:spacing w:before="40" w:after="40"/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:rsidRPr="00BC5088" w:rsidR="00EE76D2" w:rsidP="006D37B2" w:rsidRDefault="00EE76D2">
      <w:pPr>
        <w:pStyle w:val="Caption"/>
        <w:ind w:left="-1260" w:right="-215"/>
        <w:jc w:val="center"/>
      </w:pPr>
    </w:p>
    <w:sectPr w:rsidRPr="00BC5088" w:rsidR="00EE76D2" w:rsidSect="00FC4AAF">
      <w:footerReference w:type="default" r:id="rId7"/>
      <w:pgSz w:w="11906" w:h="16838" w:code="9"/>
      <w:pgMar w:top="720" w:right="749" w:bottom="360" w:left="1800" w:header="28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99D" w:rsidRDefault="003C299D">
      <w:r>
        <w:separator/>
      </w:r>
    </w:p>
  </w:endnote>
  <w:endnote w:type="continuationSeparator" w:id="0">
    <w:p w:rsidR="003C299D" w:rsidRDefault="003C2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3 of 9 Barcode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1E0670" w:rsidR="00457904" w:rsidP="009941F2" w:rsidRDefault="004A79E0">
    <w:pPr>
      <w:pStyle w:val="Footer"/>
      <w:tabs>
        <w:tab w:val="clear" w:pos="4819"/>
        <w:tab w:val="clear" w:pos="9638"/>
        <w:tab w:val="center" w:pos="4536"/>
        <w:tab w:val="right" w:pos="9356"/>
      </w:tabs>
      <w:ind w:hanging="1276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R</w:t>
    </w:r>
    <w:r w:rsidR="009941F2">
      <w:rPr>
        <w:rFonts w:ascii="Arial" w:hAnsi="Arial" w:cs="Arial"/>
        <w:sz w:val="20"/>
      </w:rPr>
      <w:t>ev 6</w:t>
    </w:r>
    <w:r w:rsidR="007E0BC0">
      <w:rPr>
        <w:rFonts w:ascii="Arial" w:hAnsi="Arial" w:cs="Arial"/>
        <w:sz w:val="20"/>
      </w:rPr>
      <w:tab/>
    </w:r>
    <w:r w:rsidR="007E0BC0">
      <w:rPr>
        <w:rFonts w:ascii="Arial" w:hAnsi="Arial" w:cs="Arial"/>
        <w:sz w:val="20"/>
      </w:rPr>
      <w:tab/>
    </w:r>
    <w:r w:rsidR="001E0670">
      <w:rPr>
        <w:rFonts w:ascii="Arial" w:hAnsi="Arial" w:cs="Arial"/>
        <w:sz w:val="18"/>
      </w:rPr>
      <w:t>qedi® 201</w:t>
    </w:r>
    <w:r w:rsidR="009941F2">
      <w:rPr>
        <w:rFonts w:ascii="Arial" w:hAnsi="Arial" w:cs="Arial"/>
        <w:sz w:val="18"/>
      </w:rPr>
      <w:t>6</w:t>
    </w:r>
    <w:r w:rsidR="007E0BC0">
      <w:rPr>
        <w:rFonts w:ascii="Arial" w:hAnsi="Arial" w:cs="Arial"/>
        <w:sz w:val="18"/>
      </w:rPr>
      <w:tab/>
    </w:r>
    <w:r w:rsidR="001E0670">
      <w:rPr>
        <w:rFonts w:ascii="Arial" w:hAnsi="Arial" w:cs="Arial"/>
        <w:sz w:val="20"/>
      </w:rPr>
      <w:t xml:space="preserve">Sheet </w:t>
    </w:r>
    <w:r w:rsidR="001E0670">
      <w:rPr>
        <w:rFonts w:ascii="Arial" w:hAnsi="Arial" w:cs="Arial"/>
        <w:sz w:val="20"/>
      </w:rPr>
      <w:fldChar w:fldCharType="begin"/>
    </w:r>
    <w:r w:rsidR="001E0670">
      <w:rPr>
        <w:rFonts w:ascii="Arial" w:hAnsi="Arial" w:cs="Arial"/>
        <w:sz w:val="20"/>
      </w:rPr>
      <w:instrText xml:space="preserve"> Page </w:instrText>
    </w:r>
    <w:r w:rsidR="001E0670">
      <w:rPr>
        <w:rFonts w:ascii="Arial" w:hAnsi="Arial" w:cs="Arial"/>
        <w:sz w:val="20"/>
      </w:rPr>
      <w:fldChar w:fldCharType="separate"/>
    </w:r>
    <w:r w:rsidR="00D66D3F">
      <w:rPr>
        <w:rFonts w:ascii="Arial" w:hAnsi="Arial" w:cs="Arial"/>
        <w:noProof/>
        <w:sz w:val="20"/>
      </w:rPr>
      <w:t>1</w:t>
    </w:r>
    <w:r w:rsidR="001E0670">
      <w:rPr>
        <w:rFonts w:ascii="Arial" w:hAnsi="Arial" w:cs="Arial"/>
        <w:sz w:val="20"/>
      </w:rPr>
      <w:fldChar w:fldCharType="end"/>
    </w:r>
    <w:r w:rsidR="001E0670">
      <w:rPr>
        <w:rFonts w:ascii="Arial" w:hAnsi="Arial" w:cs="Arial"/>
        <w:sz w:val="20"/>
      </w:rPr>
      <w:t xml:space="preserve"> of </w:t>
    </w:r>
    <w:r w:rsidR="001E0670">
      <w:rPr>
        <w:rFonts w:ascii="Arial" w:hAnsi="Arial" w:cs="Arial"/>
        <w:sz w:val="20"/>
      </w:rPr>
      <w:fldChar w:fldCharType="begin"/>
    </w:r>
    <w:r w:rsidR="001E0670">
      <w:rPr>
        <w:rFonts w:ascii="Arial" w:hAnsi="Arial" w:cs="Arial"/>
        <w:sz w:val="20"/>
      </w:rPr>
      <w:instrText xml:space="preserve"> NumPages </w:instrText>
    </w:r>
    <w:r w:rsidR="001E0670">
      <w:rPr>
        <w:rFonts w:ascii="Arial" w:hAnsi="Arial" w:cs="Arial"/>
        <w:sz w:val="20"/>
      </w:rPr>
      <w:fldChar w:fldCharType="separate"/>
    </w:r>
    <w:r w:rsidR="00D66D3F">
      <w:rPr>
        <w:rFonts w:ascii="Arial" w:hAnsi="Arial" w:cs="Arial"/>
        <w:noProof/>
        <w:sz w:val="20"/>
      </w:rPr>
      <w:t>1</w:t>
    </w:r>
    <w:r w:rsidR="001E0670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99D" w:rsidRDefault="003C299D">
      <w:r>
        <w:separator/>
      </w:r>
    </w:p>
  </w:footnote>
  <w:footnote w:type="continuationSeparator" w:id="0">
    <w:p w:rsidR="003C299D" w:rsidRDefault="003C2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savePreviewPicture/>
  <w:hdrShapeDefaults>
    <o:shapedefaults v:ext="edit" spidmax="4097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99D"/>
    <w:rsid w:val="00042EAB"/>
    <w:rsid w:val="00074ED5"/>
    <w:rsid w:val="00081856"/>
    <w:rsid w:val="000874C1"/>
    <w:rsid w:val="000A2830"/>
    <w:rsid w:val="000E6C87"/>
    <w:rsid w:val="00105445"/>
    <w:rsid w:val="001122A2"/>
    <w:rsid w:val="00124051"/>
    <w:rsid w:val="00125E95"/>
    <w:rsid w:val="00141248"/>
    <w:rsid w:val="001529D1"/>
    <w:rsid w:val="00156487"/>
    <w:rsid w:val="00197E01"/>
    <w:rsid w:val="001E0670"/>
    <w:rsid w:val="001E375B"/>
    <w:rsid w:val="001E66FC"/>
    <w:rsid w:val="001E6BF2"/>
    <w:rsid w:val="001F5DA9"/>
    <w:rsid w:val="00211A0F"/>
    <w:rsid w:val="002145C6"/>
    <w:rsid w:val="002264F5"/>
    <w:rsid w:val="002353C8"/>
    <w:rsid w:val="00263790"/>
    <w:rsid w:val="002A4F20"/>
    <w:rsid w:val="002C599C"/>
    <w:rsid w:val="002D244F"/>
    <w:rsid w:val="002E4B22"/>
    <w:rsid w:val="00303AD2"/>
    <w:rsid w:val="00305FC7"/>
    <w:rsid w:val="00307FA8"/>
    <w:rsid w:val="003111CA"/>
    <w:rsid w:val="0032642D"/>
    <w:rsid w:val="00341EF3"/>
    <w:rsid w:val="00345CA9"/>
    <w:rsid w:val="00353AD7"/>
    <w:rsid w:val="003540E6"/>
    <w:rsid w:val="00362C54"/>
    <w:rsid w:val="00370B48"/>
    <w:rsid w:val="00396BDD"/>
    <w:rsid w:val="00397140"/>
    <w:rsid w:val="003C299D"/>
    <w:rsid w:val="003E2A68"/>
    <w:rsid w:val="003E70C2"/>
    <w:rsid w:val="0040769F"/>
    <w:rsid w:val="00450B8B"/>
    <w:rsid w:val="00457904"/>
    <w:rsid w:val="00475338"/>
    <w:rsid w:val="00497DDE"/>
    <w:rsid w:val="004A79E0"/>
    <w:rsid w:val="004E190D"/>
    <w:rsid w:val="004E3728"/>
    <w:rsid w:val="00506323"/>
    <w:rsid w:val="00523368"/>
    <w:rsid w:val="00532A03"/>
    <w:rsid w:val="00551B83"/>
    <w:rsid w:val="0055675A"/>
    <w:rsid w:val="00575476"/>
    <w:rsid w:val="00584D9A"/>
    <w:rsid w:val="00585708"/>
    <w:rsid w:val="005C7A4B"/>
    <w:rsid w:val="00631269"/>
    <w:rsid w:val="0067177D"/>
    <w:rsid w:val="00674CD8"/>
    <w:rsid w:val="00676744"/>
    <w:rsid w:val="006941D3"/>
    <w:rsid w:val="006D37B2"/>
    <w:rsid w:val="00762C91"/>
    <w:rsid w:val="00797A95"/>
    <w:rsid w:val="007A4B5B"/>
    <w:rsid w:val="007B0F05"/>
    <w:rsid w:val="007B7F1A"/>
    <w:rsid w:val="007E0BC0"/>
    <w:rsid w:val="007E5651"/>
    <w:rsid w:val="0080576E"/>
    <w:rsid w:val="00845404"/>
    <w:rsid w:val="008A1B8B"/>
    <w:rsid w:val="008D28CD"/>
    <w:rsid w:val="00910F4A"/>
    <w:rsid w:val="00920849"/>
    <w:rsid w:val="00932C91"/>
    <w:rsid w:val="00950FB1"/>
    <w:rsid w:val="0098719C"/>
    <w:rsid w:val="00992381"/>
    <w:rsid w:val="009941F2"/>
    <w:rsid w:val="009A5B40"/>
    <w:rsid w:val="009A63CD"/>
    <w:rsid w:val="009E0239"/>
    <w:rsid w:val="009F7C89"/>
    <w:rsid w:val="00A419CB"/>
    <w:rsid w:val="00A507EA"/>
    <w:rsid w:val="00A67C1D"/>
    <w:rsid w:val="00A766B0"/>
    <w:rsid w:val="00AD2879"/>
    <w:rsid w:val="00AD409F"/>
    <w:rsid w:val="00AD6023"/>
    <w:rsid w:val="00AE215A"/>
    <w:rsid w:val="00B1326C"/>
    <w:rsid w:val="00B16A6A"/>
    <w:rsid w:val="00B5099F"/>
    <w:rsid w:val="00BA16AD"/>
    <w:rsid w:val="00BC5088"/>
    <w:rsid w:val="00BD5935"/>
    <w:rsid w:val="00BE5DD5"/>
    <w:rsid w:val="00C023B6"/>
    <w:rsid w:val="00C158C8"/>
    <w:rsid w:val="00C373BE"/>
    <w:rsid w:val="00C9295E"/>
    <w:rsid w:val="00C93FEE"/>
    <w:rsid w:val="00C95169"/>
    <w:rsid w:val="00C95AAA"/>
    <w:rsid w:val="00CF1819"/>
    <w:rsid w:val="00D079F4"/>
    <w:rsid w:val="00D66D3F"/>
    <w:rsid w:val="00D66FAD"/>
    <w:rsid w:val="00D80E8E"/>
    <w:rsid w:val="00DA18BC"/>
    <w:rsid w:val="00DE5237"/>
    <w:rsid w:val="00DE7A3F"/>
    <w:rsid w:val="00DF645C"/>
    <w:rsid w:val="00DF7E7A"/>
    <w:rsid w:val="00E064BB"/>
    <w:rsid w:val="00E215C0"/>
    <w:rsid w:val="00E25A8B"/>
    <w:rsid w:val="00E26406"/>
    <w:rsid w:val="00E50A70"/>
    <w:rsid w:val="00E50E44"/>
    <w:rsid w:val="00E518C3"/>
    <w:rsid w:val="00E5516A"/>
    <w:rsid w:val="00E55D90"/>
    <w:rsid w:val="00E64429"/>
    <w:rsid w:val="00E7314E"/>
    <w:rsid w:val="00E8062A"/>
    <w:rsid w:val="00E844ED"/>
    <w:rsid w:val="00EB7DDC"/>
    <w:rsid w:val="00EC29B3"/>
    <w:rsid w:val="00EE76D2"/>
    <w:rsid w:val="00F03BF1"/>
    <w:rsid w:val="00F122BF"/>
    <w:rsid w:val="00F20EC7"/>
    <w:rsid w:val="00F63F86"/>
    <w:rsid w:val="00F82357"/>
    <w:rsid w:val="00F853FF"/>
    <w:rsid w:val="00F96D33"/>
    <w:rsid w:val="00FA0E6F"/>
    <w:rsid w:val="00FB39D2"/>
    <w:rsid w:val="00FC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  <w15:chartTrackingRefBased/>
  <w:documentProtection w:edit="readOnly" w:formatting="1" w:enforcement="1" w:cryptProviderType="rsaAES" w:cryptAlgorithmClass="hash" w:cryptAlgorithmType="typeAny" w:cryptAlgorithmSid="14" w:cryptSpinCount="100000" w:hash="wHy2vm4MKtMyGlCB0Mw69/VsZCLZhNzhM5YgyH2of/JBsRaFEMTOilIMSA8Hjq3MdFniIS0lGZHxJJ5QRqPWPA==" w:salt="yzYgavcBtamgOYLqGMzjq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Che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Dotum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styleId="Caption">
    <w:name w:val="caption"/>
    <w:basedOn w:val="Normal"/>
    <w:next w:val="Normal"/>
    <w:qFormat/>
    <w:pPr>
      <w:jc w:val="right"/>
    </w:pPr>
    <w:rPr>
      <w:rFonts w:ascii="Arial" w:hAnsi="Arial" w:cs="Arial"/>
      <w:b/>
      <w:bCs/>
      <w:sz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2E4B22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2E4B2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4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footer" Target="/word/footer1.xml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webSettings" Target="/word/webSettings.xml" Id="rId4" /><Relationship Type="http://schemas.openxmlformats.org/officeDocument/2006/relationships/theme" Target="/word/theme/theme1.xml" Id="rId9" /><Relationship Type="http://schemas.openxmlformats.org/officeDocument/2006/relationships/image" Target="/media/image.jpg" Id="Rb43f3d68cb3e419e" /><Relationship Type="http://schemas.openxmlformats.org/officeDocument/2006/relationships/image" Target="/media/image2.jpg" Id="Rdc522890507e4d91" /><Relationship Type="http://schemas.openxmlformats.org/officeDocument/2006/relationships/image" Target="/media/image3.jpg" Id="R930b673a0a0548ff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D:\Commsoft\Temp\Amec Foster Wheeler\Eric Ocampo/QED-E72A.docx" TargetMode="External" Id="R8d996371b4ba48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F13B0-4FA4-4CAB-A020-22C2A58D4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QED-E72A.dotx</Template>
  <TotalTime>1</TotalTime>
  <Pages>1</Pages>
  <Words>200</Words>
  <Characters>1143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QED Certification</vt:lpstr>
    </vt:vector>
  </TitlesOfParts>
  <Company>QED</Company>
  <LinksUpToDate>false</LinksUpToDate>
  <CharactersWithSpaces>1341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QED Certification</dc:title>
  <dc:subject>BP</dc:subject>
  <dc:creator>Wood, Liam</dc:creator>
  <cp:keywords/>
  <cp:lastModifiedBy>Wood, Liam</cp:lastModifiedBy>
  <cp:revision>2</cp:revision>
  <cp:lastPrinted>2016-07-13T07:43:00Z</cp:lastPrinted>
  <dcterms:created xsi:type="dcterms:W3CDTF">2017-03-14T10:42:00Z</dcterms:created>
  <dcterms:modified xsi:type="dcterms:W3CDTF">2017-06-02T11:32:00Z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-313996362</vt:i4>
  </property>
</Properties>
</file>